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713"/>
        <w:gridCol w:w="201"/>
        <w:gridCol w:w="1215"/>
        <w:gridCol w:w="8"/>
        <w:gridCol w:w="1147"/>
        <w:gridCol w:w="405"/>
        <w:gridCol w:w="570"/>
        <w:gridCol w:w="1273"/>
        <w:gridCol w:w="3291"/>
        <w:gridCol w:w="1103"/>
      </w:tblGrid>
      <w:tr w:rsidR="00152BAE" w:rsidRPr="00956BDD" w14:paraId="02B17DB9" w14:textId="77777777" w:rsidTr="00A640F5">
        <w:trPr>
          <w:gridBefore w:val="3"/>
          <w:gridAfter w:val="1"/>
          <w:wBefore w:w="1620" w:type="dxa"/>
          <w:wAfter w:w="1103" w:type="dxa"/>
          <w:trHeight w:val="265"/>
          <w:tblHeader/>
        </w:trPr>
        <w:tc>
          <w:tcPr>
            <w:tcW w:w="1223" w:type="dxa"/>
            <w:gridSpan w:val="2"/>
          </w:tcPr>
          <w:p w14:paraId="3CE622BA" w14:textId="751F34D8" w:rsidR="00152BAE" w:rsidRPr="00152BAE" w:rsidRDefault="00152BAE" w:rsidP="0043102D">
            <w:pPr>
              <w:adjustRightInd w:val="0"/>
              <w:spacing w:line="320" w:lineRule="exact"/>
              <w:jc w:val="center"/>
              <w:rPr>
                <w:noProof/>
                <w:color w:val="000000"/>
                <w:szCs w:val="28"/>
              </w:rPr>
            </w:pPr>
            <w:r w:rsidRPr="00152BAE">
              <w:rPr>
                <w:rFonts w:hint="eastAsia"/>
                <w:noProof/>
                <w:color w:val="000000"/>
                <w:szCs w:val="28"/>
              </w:rPr>
              <w:t xml:space="preserve">                      </w:t>
            </w:r>
          </w:p>
        </w:tc>
        <w:tc>
          <w:tcPr>
            <w:tcW w:w="1147" w:type="dxa"/>
          </w:tcPr>
          <w:p w14:paraId="63CF0505" w14:textId="77777777" w:rsidR="00152BAE" w:rsidRPr="00152BAE" w:rsidRDefault="00152BAE" w:rsidP="0043102D">
            <w:pPr>
              <w:adjustRightInd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48" w:type="dxa"/>
            <w:gridSpan w:val="3"/>
          </w:tcPr>
          <w:p w14:paraId="18008DA6" w14:textId="77777777" w:rsidR="00152BAE" w:rsidRPr="00152BAE" w:rsidRDefault="00152BAE" w:rsidP="0043102D">
            <w:pPr>
              <w:adjustRightInd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91" w:type="dxa"/>
          </w:tcPr>
          <w:p w14:paraId="6846E44E" w14:textId="5662E859" w:rsidR="00152BAE" w:rsidRPr="00152BAE" w:rsidRDefault="00152BAE" w:rsidP="0043102D">
            <w:pPr>
              <w:adjustRightInd w:val="0"/>
              <w:spacing w:line="320" w:lineRule="exact"/>
              <w:rPr>
                <w:color w:val="000000"/>
                <w:szCs w:val="28"/>
              </w:rPr>
            </w:pPr>
            <w:r w:rsidRPr="00152BAE">
              <w:rPr>
                <w:rFonts w:ascii="標楷體" w:hint="eastAsia"/>
                <w:color w:val="000000"/>
                <w:szCs w:val="28"/>
              </w:rPr>
              <w:t xml:space="preserve">         </w:t>
            </w:r>
            <w:r w:rsidR="00A640F5">
              <w:rPr>
                <w:rFonts w:ascii="標楷體"/>
                <w:color w:val="000000"/>
                <w:szCs w:val="28"/>
              </w:rPr>
              <w:t xml:space="preserve"> </w:t>
            </w:r>
            <w:r w:rsidRPr="00152BAE">
              <w:rPr>
                <w:rFonts w:ascii="標楷體" w:hint="eastAsia"/>
                <w:color w:val="000000"/>
                <w:szCs w:val="28"/>
              </w:rPr>
              <w:t xml:space="preserve"> </w:t>
            </w:r>
            <w:r w:rsidRPr="00152BAE">
              <w:rPr>
                <w:rFonts w:ascii="標楷體"/>
                <w:color w:val="000000"/>
                <w:szCs w:val="28"/>
              </w:rPr>
              <w:t xml:space="preserve"> </w:t>
            </w:r>
            <w:r w:rsidR="00A640F5">
              <w:rPr>
                <w:rFonts w:ascii="標楷體" w:hint="eastAsia"/>
                <w:color w:val="000000"/>
                <w:szCs w:val="28"/>
              </w:rPr>
              <w:t>■</w:t>
            </w:r>
            <w:r w:rsidRPr="00152BAE">
              <w:rPr>
                <w:rFonts w:ascii="標楷體" w:hint="eastAsia"/>
                <w:color w:val="000000"/>
                <w:szCs w:val="28"/>
              </w:rPr>
              <w:t>申請表</w:t>
            </w:r>
          </w:p>
        </w:tc>
      </w:tr>
      <w:tr w:rsidR="00152BAE" w:rsidRPr="00956BDD" w14:paraId="63FDDB2D" w14:textId="77777777" w:rsidTr="00A640F5">
        <w:trPr>
          <w:gridBefore w:val="3"/>
          <w:gridAfter w:val="1"/>
          <w:wBefore w:w="1620" w:type="dxa"/>
          <w:wAfter w:w="1103" w:type="dxa"/>
          <w:cantSplit/>
          <w:trHeight w:val="253"/>
          <w:tblHeader/>
        </w:trPr>
        <w:tc>
          <w:tcPr>
            <w:tcW w:w="7909" w:type="dxa"/>
            <w:gridSpan w:val="7"/>
          </w:tcPr>
          <w:p w14:paraId="6E30DF92" w14:textId="3A86E0F6" w:rsidR="00152BAE" w:rsidRPr="00152BAE" w:rsidRDefault="00152BAE" w:rsidP="0043102D">
            <w:pPr>
              <w:adjustRightInd w:val="0"/>
              <w:spacing w:line="320" w:lineRule="exact"/>
              <w:jc w:val="center"/>
              <w:rPr>
                <w:color w:val="000000"/>
                <w:szCs w:val="28"/>
              </w:rPr>
            </w:pPr>
            <w:r w:rsidRPr="00152BAE">
              <w:rPr>
                <w:rFonts w:hint="eastAsia"/>
                <w:color w:val="000000"/>
                <w:szCs w:val="28"/>
              </w:rPr>
              <w:t xml:space="preserve">              </w:t>
            </w:r>
            <w:r w:rsidRPr="00A8714C"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 w:rsidRPr="00A8714C">
              <w:rPr>
                <w:rFonts w:hint="eastAsia"/>
                <w:color w:val="000000"/>
                <w:sz w:val="32"/>
                <w:szCs w:val="32"/>
              </w:rPr>
              <w:t>教育部補助計畫項目經費表</w:t>
            </w:r>
            <w:r w:rsidRPr="00152BAE">
              <w:rPr>
                <w:rFonts w:ascii="標楷體" w:hint="eastAsia"/>
                <w:color w:val="000000"/>
                <w:szCs w:val="28"/>
              </w:rPr>
              <w:t xml:space="preserve">      </w:t>
            </w:r>
            <w:r>
              <w:rPr>
                <w:rFonts w:ascii="標楷體" w:hint="eastAsia"/>
                <w:color w:val="000000"/>
                <w:szCs w:val="28"/>
              </w:rPr>
              <w:t xml:space="preserve"> </w:t>
            </w:r>
            <w:r w:rsidR="00DD6E92">
              <w:rPr>
                <w:rFonts w:ascii="標楷體" w:hint="eastAsia"/>
                <w:color w:val="000000"/>
                <w:szCs w:val="28"/>
              </w:rPr>
              <w:t>□</w:t>
            </w:r>
            <w:r w:rsidRPr="00152BAE">
              <w:rPr>
                <w:rFonts w:ascii="標楷體" w:hint="eastAsia"/>
                <w:color w:val="000000"/>
                <w:szCs w:val="28"/>
              </w:rPr>
              <w:t>核定表</w:t>
            </w:r>
          </w:p>
        </w:tc>
      </w:tr>
      <w:tr w:rsidR="00152BAE" w:rsidRPr="00956BDD" w14:paraId="04574861" w14:textId="77777777" w:rsidTr="00A640F5">
        <w:trPr>
          <w:gridBefore w:val="3"/>
          <w:gridAfter w:val="1"/>
          <w:wBefore w:w="1620" w:type="dxa"/>
          <w:wAfter w:w="1103" w:type="dxa"/>
          <w:trHeight w:val="253"/>
          <w:tblHeader/>
        </w:trPr>
        <w:tc>
          <w:tcPr>
            <w:tcW w:w="1223" w:type="dxa"/>
            <w:gridSpan w:val="2"/>
          </w:tcPr>
          <w:p w14:paraId="1CCE36ED" w14:textId="77777777" w:rsidR="00152BAE" w:rsidRPr="00152BAE" w:rsidRDefault="00152BAE" w:rsidP="0043102D">
            <w:pPr>
              <w:adjustRightInd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7" w:type="dxa"/>
          </w:tcPr>
          <w:p w14:paraId="2E1DD2F4" w14:textId="77777777" w:rsidR="00152BAE" w:rsidRPr="00152BAE" w:rsidRDefault="00152BAE" w:rsidP="0043102D">
            <w:pPr>
              <w:adjustRightInd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48" w:type="dxa"/>
            <w:gridSpan w:val="3"/>
          </w:tcPr>
          <w:p w14:paraId="49329E9A" w14:textId="77777777" w:rsidR="00152BAE" w:rsidRPr="00152BAE" w:rsidRDefault="00152BAE" w:rsidP="0043102D">
            <w:pPr>
              <w:adjustRightInd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91" w:type="dxa"/>
          </w:tcPr>
          <w:p w14:paraId="35FB4A1F" w14:textId="77777777" w:rsidR="00152BAE" w:rsidRPr="00152BAE" w:rsidRDefault="00152BAE" w:rsidP="0043102D">
            <w:pPr>
              <w:adjustRightInd w:val="0"/>
              <w:spacing w:line="320" w:lineRule="exact"/>
              <w:jc w:val="center"/>
              <w:rPr>
                <w:color w:val="000000"/>
                <w:szCs w:val="28"/>
              </w:rPr>
            </w:pPr>
            <w:r w:rsidRPr="00152BAE">
              <w:rPr>
                <w:rFonts w:ascii="標楷體" w:hint="eastAsia"/>
                <w:color w:val="000000"/>
                <w:szCs w:val="28"/>
              </w:rPr>
              <w:t xml:space="preserve">              </w:t>
            </w:r>
          </w:p>
        </w:tc>
      </w:tr>
      <w:tr w:rsidR="00152BAE" w:rsidRPr="00152BAE" w14:paraId="2FCD0E32" w14:textId="77777777" w:rsidTr="00A64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ECC" w14:textId="35EDF686" w:rsidR="00152BAE" w:rsidRPr="00152BAE" w:rsidRDefault="00A425A4" w:rsidP="0043102D">
            <w:pPr>
              <w:rPr>
                <w:color w:val="000000"/>
                <w:sz w:val="24"/>
              </w:rPr>
            </w:pPr>
            <w:r>
              <w:rPr>
                <w:rFonts w:ascii="標楷體" w:hint="eastAsia"/>
                <w:color w:val="000000"/>
                <w:sz w:val="24"/>
              </w:rPr>
              <w:t>學校名稱</w:t>
            </w:r>
            <w:r w:rsidR="00152BAE" w:rsidRPr="00152BAE">
              <w:rPr>
                <w:rFonts w:ascii="標楷體" w:hint="eastAsia"/>
                <w:color w:val="000000"/>
                <w:sz w:val="24"/>
              </w:rPr>
              <w:t>：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C5F" w14:textId="05174A6D" w:rsidR="00152BAE" w:rsidRPr="00152BAE" w:rsidRDefault="00152BAE" w:rsidP="0043102D">
            <w:pPr>
              <w:ind w:left="-26" w:firstLine="26"/>
              <w:rPr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計畫名稱：</w:t>
            </w:r>
          </w:p>
        </w:tc>
      </w:tr>
      <w:tr w:rsidR="00152BAE" w:rsidRPr="00152BAE" w14:paraId="5369B2F3" w14:textId="77777777" w:rsidTr="00A64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6B27" w14:textId="732BE6FC" w:rsidR="00152BAE" w:rsidRPr="00152BAE" w:rsidRDefault="00152BAE" w:rsidP="0043102D">
            <w:pPr>
              <w:ind w:left="-26" w:firstLine="26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計畫期</w:t>
            </w:r>
            <w:r w:rsidRPr="00E00592">
              <w:rPr>
                <w:rFonts w:cs="Times New Roman"/>
                <w:color w:val="000000"/>
                <w:sz w:val="24"/>
              </w:rPr>
              <w:t>程：</w:t>
            </w:r>
            <w:r w:rsidR="005B5DE0">
              <w:rPr>
                <w:rFonts w:cs="Times New Roman" w:hint="eastAsia"/>
                <w:color w:val="000000"/>
                <w:sz w:val="24"/>
              </w:rPr>
              <w:t xml:space="preserve">   </w:t>
            </w:r>
            <w:r w:rsidRPr="00E00592">
              <w:rPr>
                <w:rFonts w:cs="Times New Roman"/>
                <w:color w:val="000000"/>
                <w:sz w:val="24"/>
              </w:rPr>
              <w:t>年</w:t>
            </w:r>
            <w:r w:rsidR="005B5DE0">
              <w:rPr>
                <w:rFonts w:cs="Times New Roman" w:hint="eastAsia"/>
                <w:color w:val="000000"/>
                <w:sz w:val="24"/>
              </w:rPr>
              <w:t xml:space="preserve">   </w:t>
            </w:r>
            <w:r w:rsidRPr="00E00592">
              <w:rPr>
                <w:rFonts w:cs="Times New Roman"/>
                <w:color w:val="000000"/>
                <w:sz w:val="24"/>
              </w:rPr>
              <w:t>月</w:t>
            </w:r>
            <w:r w:rsidR="005B5DE0">
              <w:rPr>
                <w:rFonts w:cs="Times New Roman" w:hint="eastAsia"/>
                <w:color w:val="000000"/>
                <w:sz w:val="24"/>
              </w:rPr>
              <w:t xml:space="preserve">   </w:t>
            </w:r>
            <w:r w:rsidRPr="00E00592">
              <w:rPr>
                <w:rFonts w:cs="Times New Roman"/>
                <w:color w:val="000000"/>
                <w:sz w:val="24"/>
              </w:rPr>
              <w:t>日至</w:t>
            </w:r>
            <w:r w:rsidR="005B5DE0">
              <w:rPr>
                <w:rFonts w:cs="Times New Roman" w:hint="eastAsia"/>
                <w:color w:val="000000"/>
                <w:sz w:val="24"/>
              </w:rPr>
              <w:t xml:space="preserve">   </w:t>
            </w:r>
            <w:r w:rsidRPr="00E00592">
              <w:rPr>
                <w:rFonts w:cs="Times New Roman"/>
                <w:color w:val="000000"/>
                <w:sz w:val="24"/>
              </w:rPr>
              <w:t>年</w:t>
            </w:r>
            <w:r w:rsidR="005B5DE0">
              <w:rPr>
                <w:rFonts w:cs="Times New Roman" w:hint="eastAsia"/>
                <w:color w:val="000000"/>
                <w:sz w:val="24"/>
              </w:rPr>
              <w:t xml:space="preserve">   </w:t>
            </w:r>
            <w:r w:rsidRPr="00E00592">
              <w:rPr>
                <w:rFonts w:cs="Times New Roman"/>
                <w:color w:val="000000"/>
                <w:sz w:val="24"/>
              </w:rPr>
              <w:t>月</w:t>
            </w:r>
            <w:r w:rsidR="005B5DE0">
              <w:rPr>
                <w:rFonts w:cs="Times New Roman" w:hint="eastAsia"/>
                <w:color w:val="000000"/>
                <w:sz w:val="24"/>
              </w:rPr>
              <w:t xml:space="preserve">   </w:t>
            </w:r>
            <w:r w:rsidRPr="00E00592">
              <w:rPr>
                <w:rFonts w:cs="Times New Roman"/>
                <w:color w:val="000000"/>
                <w:sz w:val="24"/>
              </w:rPr>
              <w:t>日</w:t>
            </w:r>
          </w:p>
        </w:tc>
      </w:tr>
      <w:tr w:rsidR="00152BAE" w:rsidRPr="00152BAE" w14:paraId="20DD41EB" w14:textId="77777777" w:rsidTr="00A64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0D1" w14:textId="77777777" w:rsidR="00152BAE" w:rsidRPr="00152BAE" w:rsidRDefault="00152BAE" w:rsidP="0043102D">
            <w:pPr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 xml:space="preserve">計畫經費總額： </w:t>
            </w:r>
            <w:r w:rsidRPr="00152BAE">
              <w:rPr>
                <w:rFonts w:ascii="標楷體"/>
                <w:color w:val="000000"/>
                <w:sz w:val="24"/>
              </w:rPr>
              <w:t xml:space="preserve">  </w:t>
            </w:r>
            <w:r w:rsidRPr="00152BAE">
              <w:rPr>
                <w:rFonts w:ascii="標楷體" w:hint="eastAsia"/>
                <w:color w:val="000000"/>
                <w:sz w:val="24"/>
              </w:rPr>
              <w:t xml:space="preserve">   元，向本部申請補(捐)助金額：       元，自籌款：      元</w:t>
            </w:r>
          </w:p>
        </w:tc>
      </w:tr>
      <w:tr w:rsidR="00152BAE" w:rsidRPr="00152BAE" w14:paraId="6B15AEBC" w14:textId="77777777" w:rsidTr="00A64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E72" w14:textId="77777777" w:rsidR="002F7E72" w:rsidRPr="002F7E72" w:rsidRDefault="00152BAE" w:rsidP="0043102D">
            <w:pPr>
              <w:ind w:left="3780" w:hanging="3780"/>
              <w:rPr>
                <w:rFonts w:cs="Times New Roman"/>
                <w:color w:val="000000"/>
                <w:sz w:val="24"/>
              </w:rPr>
            </w:pPr>
            <w:r w:rsidRPr="002F7E72">
              <w:rPr>
                <w:rFonts w:ascii="標楷體" w:hint="eastAsia"/>
                <w:color w:val="000000"/>
                <w:sz w:val="24"/>
              </w:rPr>
              <w:t>擬向</w:t>
            </w:r>
            <w:r w:rsidR="00A425A4" w:rsidRPr="002F7E72">
              <w:rPr>
                <w:rFonts w:ascii="標楷體" w:hint="eastAsia"/>
                <w:color w:val="000000"/>
                <w:sz w:val="24"/>
              </w:rPr>
              <w:t>合作企業或法人</w:t>
            </w:r>
            <w:r w:rsidRPr="002F7E72">
              <w:rPr>
                <w:rFonts w:ascii="標楷體" w:hint="eastAsia"/>
                <w:color w:val="000000"/>
                <w:sz w:val="24"/>
              </w:rPr>
              <w:t>申請補(捐)助：□無</w:t>
            </w:r>
            <w:r w:rsidR="00E00592" w:rsidRPr="002F7E72">
              <w:rPr>
                <w:rFonts w:ascii="標楷體" w:hint="eastAsia"/>
                <w:color w:val="000000"/>
                <w:sz w:val="24"/>
              </w:rPr>
              <w:t>■</w:t>
            </w:r>
            <w:r w:rsidRPr="002F7E72">
              <w:rPr>
                <w:rFonts w:ascii="標楷體" w:hint="eastAsia"/>
                <w:color w:val="000000"/>
                <w:sz w:val="24"/>
              </w:rPr>
              <w:t>有</w:t>
            </w:r>
            <w:r w:rsidR="002F7E72" w:rsidRPr="002F7E72">
              <w:rPr>
                <w:rFonts w:cs="Times New Roman" w:hint="eastAsia"/>
                <w:color w:val="000000"/>
                <w:sz w:val="24"/>
              </w:rPr>
              <w:t>（依補助要點規定企業須有配合款）</w:t>
            </w:r>
          </w:p>
          <w:p w14:paraId="3EB8997C" w14:textId="46968A77" w:rsidR="00152BAE" w:rsidRPr="002F7E72" w:rsidRDefault="00152BAE" w:rsidP="0043102D">
            <w:pPr>
              <w:ind w:left="3780" w:hanging="3780"/>
              <w:rPr>
                <w:rFonts w:ascii="標楷體"/>
                <w:color w:val="000000"/>
                <w:sz w:val="24"/>
              </w:rPr>
            </w:pPr>
            <w:r w:rsidRPr="002F7E72">
              <w:rPr>
                <w:rFonts w:ascii="標楷體" w:hint="eastAsia"/>
                <w:color w:val="000000"/>
                <w:sz w:val="24"/>
              </w:rPr>
              <w:t>（請註明</w:t>
            </w:r>
            <w:r w:rsidR="002F7E72" w:rsidRPr="002F7E72">
              <w:rPr>
                <w:rFonts w:ascii="標楷體" w:hint="eastAsia"/>
                <w:color w:val="000000"/>
                <w:sz w:val="24"/>
              </w:rPr>
              <w:t>本部、合作企業或法人、學校</w:t>
            </w:r>
            <w:r w:rsidRPr="002F7E72">
              <w:rPr>
                <w:rFonts w:ascii="標楷體" w:hint="eastAsia"/>
                <w:color w:val="000000"/>
                <w:sz w:val="24"/>
              </w:rPr>
              <w:t>申請補(捐)助經費之項目及金額）</w:t>
            </w:r>
          </w:p>
          <w:p w14:paraId="306FD166" w14:textId="74872E73" w:rsidR="00E00592" w:rsidRPr="002F7E72" w:rsidRDefault="00B912E9" w:rsidP="002F7E72">
            <w:pPr>
              <w:pStyle w:val="af"/>
              <w:numPr>
                <w:ilvl w:val="2"/>
                <w:numId w:val="76"/>
              </w:numPr>
              <w:spacing w:line="360" w:lineRule="exact"/>
              <w:ind w:left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本</w:t>
            </w:r>
            <w:r w:rsidR="00E00592" w:rsidRPr="002F7E72">
              <w:rPr>
                <w:rFonts w:cs="Times New Roman"/>
                <w:color w:val="000000"/>
                <w:sz w:val="24"/>
              </w:rPr>
              <w:t>部</w:t>
            </w:r>
            <w:r w:rsidR="00E00592" w:rsidRPr="002F7E72">
              <w:rPr>
                <w:rFonts w:cs="Times New Roman" w:hint="eastAsia"/>
                <w:color w:val="000000"/>
                <w:sz w:val="24"/>
              </w:rPr>
              <w:t>：</w:t>
            </w:r>
            <w:proofErr w:type="gramStart"/>
            <w:r w:rsidR="00E00592" w:rsidRPr="002F7E72"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__</w:t>
            </w:r>
            <w:r w:rsidR="002F7E72" w:rsidRPr="002F7E72">
              <w:rPr>
                <w:rFonts w:cs="Times New Roman" w:hint="eastAsia"/>
                <w:color w:val="000000"/>
                <w:sz w:val="24"/>
              </w:rPr>
              <w:t>_</w:t>
            </w:r>
            <w:r w:rsidR="002F7E72" w:rsidRPr="002F7E72">
              <w:rPr>
                <w:rFonts w:cs="Times New Roman"/>
                <w:color w:val="000000"/>
                <w:sz w:val="24"/>
              </w:rPr>
              <w:t>_</w:t>
            </w:r>
            <w:proofErr w:type="gramStart"/>
            <w:r w:rsidR="00E00592" w:rsidRPr="002F7E72"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 w:rsidR="00E00592" w:rsidRPr="002F7E72">
              <w:rPr>
                <w:rFonts w:cs="Times New Roman"/>
                <w:color w:val="000000"/>
                <w:sz w:val="24"/>
              </w:rPr>
              <w:t>元，補</w:t>
            </w:r>
            <w:r w:rsidR="00E00592" w:rsidRPr="002F7E72">
              <w:rPr>
                <w:rFonts w:cs="Times New Roman"/>
                <w:color w:val="000000"/>
                <w:sz w:val="24"/>
              </w:rPr>
              <w:t>(</w:t>
            </w:r>
            <w:r w:rsidR="00E00592" w:rsidRPr="002F7E72">
              <w:rPr>
                <w:rFonts w:cs="Times New Roman"/>
                <w:color w:val="000000"/>
                <w:sz w:val="24"/>
              </w:rPr>
              <w:t>捐</w:t>
            </w:r>
            <w:r w:rsidR="00E00592" w:rsidRPr="002F7E72">
              <w:rPr>
                <w:rFonts w:cs="Times New Roman"/>
                <w:color w:val="000000"/>
                <w:sz w:val="24"/>
              </w:rPr>
              <w:t>)</w:t>
            </w:r>
            <w:r w:rsidR="00E00592" w:rsidRPr="002F7E72">
              <w:rPr>
                <w:rFonts w:cs="Times New Roman"/>
                <w:color w:val="000000"/>
                <w:sz w:val="24"/>
              </w:rPr>
              <w:t>助項目及金額：</w:t>
            </w:r>
            <w:r w:rsidR="00E00592" w:rsidRPr="002F7E72">
              <w:rPr>
                <w:rFonts w:cs="Times New Roman" w:hint="eastAsia"/>
                <w:color w:val="000000"/>
                <w:sz w:val="24"/>
              </w:rPr>
              <w:t>獎助學金</w:t>
            </w:r>
            <w:r w:rsidR="002F7E72" w:rsidRPr="002F7E72">
              <w:rPr>
                <w:rFonts w:cs="Times New Roman" w:hint="eastAsia"/>
                <w:color w:val="000000"/>
                <w:sz w:val="24"/>
              </w:rPr>
              <w:t>_</w:t>
            </w:r>
            <w:r w:rsidR="002F7E72" w:rsidRPr="002F7E72">
              <w:rPr>
                <w:rFonts w:cs="Times New Roman"/>
                <w:color w:val="000000"/>
                <w:sz w:val="24"/>
              </w:rPr>
              <w:t>_</w:t>
            </w:r>
            <w:proofErr w:type="gramStart"/>
            <w:r w:rsidR="00E00592" w:rsidRPr="002F7E72"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 w:rsidR="00E00592" w:rsidRPr="002F7E72">
              <w:rPr>
                <w:rFonts w:cs="Times New Roman" w:hint="eastAsia"/>
                <w:color w:val="000000"/>
                <w:sz w:val="24"/>
              </w:rPr>
              <w:t>萬，計畫執行所需費用</w:t>
            </w:r>
            <w:proofErr w:type="gramStart"/>
            <w:r w:rsidR="00E00592" w:rsidRPr="002F7E72"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 w:rsidR="002F7E72" w:rsidRPr="002F7E72">
              <w:rPr>
                <w:rFonts w:cs="Times New Roman" w:hint="eastAsia"/>
                <w:color w:val="000000"/>
                <w:sz w:val="24"/>
              </w:rPr>
              <w:t>_</w:t>
            </w:r>
            <w:proofErr w:type="gramStart"/>
            <w:r w:rsidR="00E00592" w:rsidRPr="002F7E72"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 w:rsidR="00E00592" w:rsidRPr="002F7E72">
              <w:rPr>
                <w:rFonts w:cs="Times New Roman" w:hint="eastAsia"/>
                <w:color w:val="000000"/>
                <w:sz w:val="24"/>
              </w:rPr>
              <w:t>萬。</w:t>
            </w:r>
          </w:p>
          <w:p w14:paraId="4CC10D58" w14:textId="60B92964" w:rsidR="00E00592" w:rsidRPr="002F7E72" w:rsidRDefault="00E00592" w:rsidP="002F7E72">
            <w:pPr>
              <w:pStyle w:val="af"/>
              <w:numPr>
                <w:ilvl w:val="2"/>
                <w:numId w:val="76"/>
              </w:numPr>
              <w:spacing w:line="360" w:lineRule="exact"/>
              <w:ind w:leftChars="0"/>
              <w:rPr>
                <w:rFonts w:cs="Times New Roman"/>
                <w:color w:val="000000"/>
                <w:sz w:val="24"/>
              </w:rPr>
            </w:pPr>
            <w:r w:rsidRPr="002F7E72">
              <w:rPr>
                <w:rFonts w:cs="Times New Roman"/>
                <w:color w:val="000000"/>
                <w:sz w:val="24"/>
              </w:rPr>
              <w:t>XXXX</w:t>
            </w:r>
            <w:r w:rsidRPr="002F7E72">
              <w:rPr>
                <w:rFonts w:cs="Times New Roman" w:hint="eastAsia"/>
                <w:color w:val="000000"/>
                <w:sz w:val="24"/>
              </w:rPr>
              <w:t>（合作企業</w:t>
            </w:r>
            <w:r w:rsidR="002F7E72" w:rsidRPr="002F7E72">
              <w:rPr>
                <w:rFonts w:cs="Times New Roman" w:hint="eastAsia"/>
                <w:color w:val="000000"/>
                <w:sz w:val="24"/>
              </w:rPr>
              <w:t>或法人</w:t>
            </w:r>
            <w:r w:rsidRPr="002F7E72">
              <w:rPr>
                <w:rFonts w:cs="Times New Roman" w:hint="eastAsia"/>
                <w:color w:val="000000"/>
                <w:sz w:val="24"/>
              </w:rPr>
              <w:t>名稱）</w:t>
            </w:r>
            <w:r w:rsidRPr="002F7E72">
              <w:rPr>
                <w:rFonts w:cs="Times New Roman"/>
                <w:color w:val="000000"/>
                <w:sz w:val="24"/>
              </w:rPr>
              <w:t>：</w:t>
            </w:r>
            <w:proofErr w:type="gramStart"/>
            <w:r w:rsidRPr="002F7E72"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 w:rsidR="002F7E72" w:rsidRPr="002F7E72">
              <w:rPr>
                <w:rFonts w:cs="Times New Roman" w:hint="eastAsia"/>
                <w:color w:val="000000"/>
                <w:sz w:val="24"/>
              </w:rPr>
              <w:t>_</w:t>
            </w:r>
            <w:r w:rsidR="002F7E72" w:rsidRPr="002F7E72">
              <w:rPr>
                <w:rFonts w:cs="Times New Roman"/>
                <w:color w:val="000000"/>
                <w:sz w:val="24"/>
              </w:rPr>
              <w:t>__</w:t>
            </w:r>
            <w:r w:rsidR="002F7E72" w:rsidRPr="002F7E72">
              <w:rPr>
                <w:rFonts w:cs="Times New Roman" w:hint="eastAsia"/>
                <w:color w:val="000000"/>
                <w:sz w:val="24"/>
              </w:rPr>
              <w:t>_</w:t>
            </w:r>
            <w:proofErr w:type="gramStart"/>
            <w:r w:rsidRPr="002F7E72">
              <w:rPr>
                <w:rFonts w:cs="Times New Roman" w:hint="eastAsia"/>
                <w:color w:val="000000"/>
                <w:sz w:val="24"/>
              </w:rPr>
              <w:t>＿＿</w:t>
            </w:r>
            <w:proofErr w:type="gramEnd"/>
            <w:r w:rsidRPr="002F7E72">
              <w:rPr>
                <w:rFonts w:cs="Times New Roman"/>
                <w:color w:val="000000"/>
                <w:sz w:val="24"/>
              </w:rPr>
              <w:t>元，補</w:t>
            </w:r>
            <w:r w:rsidRPr="002F7E72">
              <w:rPr>
                <w:rFonts w:cs="Times New Roman"/>
                <w:color w:val="000000"/>
                <w:sz w:val="24"/>
              </w:rPr>
              <w:t>(</w:t>
            </w:r>
            <w:r w:rsidRPr="002F7E72">
              <w:rPr>
                <w:rFonts w:cs="Times New Roman"/>
                <w:color w:val="000000"/>
                <w:sz w:val="24"/>
              </w:rPr>
              <w:t>捐</w:t>
            </w:r>
            <w:r w:rsidRPr="002F7E72">
              <w:rPr>
                <w:rFonts w:cs="Times New Roman"/>
                <w:color w:val="000000"/>
                <w:sz w:val="24"/>
              </w:rPr>
              <w:t>)</w:t>
            </w:r>
            <w:r w:rsidRPr="002F7E72">
              <w:rPr>
                <w:rFonts w:cs="Times New Roman"/>
                <w:color w:val="000000"/>
                <w:sz w:val="24"/>
              </w:rPr>
              <w:t>助項目及金額：</w:t>
            </w:r>
            <w:r w:rsidRPr="002F7E72">
              <w:rPr>
                <w:rFonts w:cs="Times New Roman" w:hint="eastAsia"/>
                <w:color w:val="000000"/>
                <w:sz w:val="24"/>
              </w:rPr>
              <w:t>獎助學金</w:t>
            </w:r>
            <w:proofErr w:type="gramStart"/>
            <w:r w:rsidRPr="002F7E72">
              <w:rPr>
                <w:rFonts w:cs="Times New Roman" w:hint="eastAsia"/>
                <w:color w:val="000000"/>
                <w:sz w:val="24"/>
              </w:rPr>
              <w:t>＿＿</w:t>
            </w:r>
            <w:proofErr w:type="gramEnd"/>
            <w:r w:rsidR="002F7E72" w:rsidRPr="002F7E72">
              <w:rPr>
                <w:rFonts w:cs="Times New Roman" w:hint="eastAsia"/>
                <w:color w:val="000000"/>
                <w:sz w:val="24"/>
              </w:rPr>
              <w:t>_</w:t>
            </w:r>
            <w:r w:rsidRPr="002F7E72">
              <w:rPr>
                <w:rFonts w:cs="Times New Roman" w:hint="eastAsia"/>
                <w:color w:val="000000"/>
                <w:sz w:val="24"/>
              </w:rPr>
              <w:t>萬，計畫執行所需費用</w:t>
            </w:r>
            <w:proofErr w:type="gramStart"/>
            <w:r w:rsidRPr="002F7E72"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 w:rsidR="002F7E72" w:rsidRPr="002F7E72">
              <w:rPr>
                <w:rFonts w:cs="Times New Roman" w:hint="eastAsia"/>
                <w:color w:val="000000"/>
                <w:sz w:val="24"/>
              </w:rPr>
              <w:t>__</w:t>
            </w:r>
            <w:proofErr w:type="gramStart"/>
            <w:r w:rsidRPr="002F7E72"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 w:rsidRPr="002F7E72">
              <w:rPr>
                <w:rFonts w:cs="Times New Roman" w:hint="eastAsia"/>
                <w:color w:val="000000"/>
                <w:sz w:val="24"/>
              </w:rPr>
              <w:t>萬，設備及投資</w:t>
            </w:r>
            <w:proofErr w:type="gramStart"/>
            <w:r w:rsidRPr="002F7E72">
              <w:rPr>
                <w:rFonts w:cs="Times New Roman" w:hint="eastAsia"/>
                <w:color w:val="000000"/>
                <w:sz w:val="24"/>
              </w:rPr>
              <w:t>＿＿＿</w:t>
            </w:r>
            <w:proofErr w:type="gramEnd"/>
            <w:r w:rsidRPr="002F7E72">
              <w:rPr>
                <w:rFonts w:cs="Times New Roman" w:hint="eastAsia"/>
                <w:color w:val="000000"/>
                <w:sz w:val="24"/>
              </w:rPr>
              <w:t>萬。</w:t>
            </w:r>
          </w:p>
          <w:p w14:paraId="50B5D769" w14:textId="19F7DE0E" w:rsidR="00152BAE" w:rsidRPr="002F7E72" w:rsidRDefault="00E00592" w:rsidP="002F7E72">
            <w:pPr>
              <w:pStyle w:val="af"/>
              <w:numPr>
                <w:ilvl w:val="2"/>
                <w:numId w:val="76"/>
              </w:numPr>
              <w:ind w:leftChars="0"/>
              <w:rPr>
                <w:rFonts w:ascii="標楷體"/>
                <w:color w:val="000000"/>
                <w:sz w:val="24"/>
                <w:shd w:val="pct15" w:color="auto" w:fill="FFFFFF"/>
              </w:rPr>
            </w:pPr>
            <w:r w:rsidRPr="002F7E72">
              <w:rPr>
                <w:rFonts w:cs="Times New Roman" w:hint="eastAsia"/>
                <w:color w:val="000000"/>
                <w:sz w:val="24"/>
              </w:rPr>
              <w:t>XXXX</w:t>
            </w:r>
            <w:r w:rsidRPr="002F7E72">
              <w:rPr>
                <w:rFonts w:cs="Times New Roman" w:hint="eastAsia"/>
                <w:color w:val="000000"/>
                <w:sz w:val="24"/>
              </w:rPr>
              <w:t>大學：</w:t>
            </w:r>
            <w:r w:rsidRPr="002F7E72">
              <w:rPr>
                <w:rFonts w:cs="Times New Roman" w:hint="eastAsia"/>
                <w:color w:val="000000"/>
                <w:sz w:val="24"/>
              </w:rPr>
              <w:t>_</w:t>
            </w:r>
            <w:r w:rsidR="002F7E72" w:rsidRPr="002F7E72">
              <w:rPr>
                <w:rFonts w:cs="Times New Roman"/>
                <w:color w:val="000000"/>
                <w:sz w:val="24"/>
              </w:rPr>
              <w:t>______</w:t>
            </w:r>
            <w:r w:rsidRPr="002F7E72">
              <w:rPr>
                <w:rFonts w:cs="Times New Roman" w:hint="eastAsia"/>
                <w:color w:val="000000"/>
                <w:sz w:val="24"/>
              </w:rPr>
              <w:t>____</w:t>
            </w:r>
            <w:r w:rsidRPr="002F7E72">
              <w:rPr>
                <w:rFonts w:cs="Times New Roman" w:hint="eastAsia"/>
                <w:color w:val="000000"/>
                <w:sz w:val="24"/>
              </w:rPr>
              <w:t>元，</w:t>
            </w:r>
            <w:r w:rsidRPr="002F7E72">
              <w:rPr>
                <w:rFonts w:cs="Times New Roman"/>
                <w:color w:val="000000"/>
                <w:sz w:val="24"/>
              </w:rPr>
              <w:t>補</w:t>
            </w:r>
            <w:r w:rsidRPr="002F7E72">
              <w:rPr>
                <w:rFonts w:cs="Times New Roman"/>
                <w:color w:val="000000"/>
                <w:sz w:val="24"/>
              </w:rPr>
              <w:t>(</w:t>
            </w:r>
            <w:r w:rsidRPr="002F7E72">
              <w:rPr>
                <w:rFonts w:cs="Times New Roman"/>
                <w:color w:val="000000"/>
                <w:sz w:val="24"/>
              </w:rPr>
              <w:t>捐</w:t>
            </w:r>
            <w:r w:rsidRPr="002F7E72">
              <w:rPr>
                <w:rFonts w:cs="Times New Roman"/>
                <w:color w:val="000000"/>
                <w:sz w:val="24"/>
              </w:rPr>
              <w:t>)</w:t>
            </w:r>
            <w:r w:rsidRPr="002F7E72">
              <w:rPr>
                <w:rFonts w:cs="Times New Roman"/>
                <w:color w:val="000000"/>
                <w:sz w:val="24"/>
              </w:rPr>
              <w:t>助項目及金額：</w:t>
            </w:r>
            <w:r w:rsidRPr="002F7E72">
              <w:rPr>
                <w:rFonts w:cs="Times New Roman" w:hint="eastAsia"/>
                <w:color w:val="000000"/>
                <w:sz w:val="24"/>
              </w:rPr>
              <w:t>獎助學金</w:t>
            </w:r>
            <w:r w:rsidR="002F7E72" w:rsidRPr="002F7E72">
              <w:rPr>
                <w:rFonts w:cs="Times New Roman" w:hint="eastAsia"/>
                <w:color w:val="000000"/>
                <w:sz w:val="24"/>
              </w:rPr>
              <w:t>__</w:t>
            </w:r>
            <w:proofErr w:type="gramStart"/>
            <w:r w:rsidRPr="002F7E72"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 w:rsidRPr="002F7E72">
              <w:rPr>
                <w:rFonts w:cs="Times New Roman" w:hint="eastAsia"/>
                <w:color w:val="000000"/>
                <w:sz w:val="24"/>
              </w:rPr>
              <w:t>萬</w:t>
            </w:r>
            <w:r w:rsidR="00254520" w:rsidRPr="002F7E72">
              <w:rPr>
                <w:rFonts w:cs="Times New Roman" w:hint="eastAsia"/>
                <w:color w:val="000000"/>
                <w:sz w:val="24"/>
              </w:rPr>
              <w:t>。</w:t>
            </w:r>
          </w:p>
        </w:tc>
      </w:tr>
      <w:tr w:rsidR="00152BAE" w:rsidRPr="00152BAE" w14:paraId="30D3D1AD" w14:textId="77777777" w:rsidTr="00C27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919" w14:textId="77777777" w:rsidR="00152BAE" w:rsidRPr="00E00592" w:rsidRDefault="00152BAE" w:rsidP="0043102D">
            <w:pPr>
              <w:jc w:val="center"/>
              <w:rPr>
                <w:rFonts w:ascii="標楷體"/>
                <w:color w:val="000000"/>
                <w:sz w:val="22"/>
                <w:szCs w:val="22"/>
              </w:rPr>
            </w:pPr>
            <w:r w:rsidRPr="00E00592">
              <w:rPr>
                <w:rFonts w:ascii="標楷體" w:hint="eastAsia"/>
                <w:color w:val="000000"/>
                <w:sz w:val="22"/>
                <w:szCs w:val="22"/>
              </w:rPr>
              <w:t>補(捐)助項目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603" w14:textId="77777777" w:rsidR="00152BAE" w:rsidRPr="00E00592" w:rsidRDefault="00152BAE" w:rsidP="0043102D">
            <w:pPr>
              <w:jc w:val="center"/>
              <w:rPr>
                <w:rFonts w:ascii="標楷體"/>
                <w:color w:val="000000"/>
                <w:sz w:val="22"/>
                <w:szCs w:val="22"/>
              </w:rPr>
            </w:pPr>
            <w:r w:rsidRPr="00E00592">
              <w:rPr>
                <w:rFonts w:ascii="標楷體" w:hint="eastAsia"/>
                <w:color w:val="000000"/>
                <w:sz w:val="22"/>
                <w:szCs w:val="22"/>
              </w:rPr>
              <w:t>申請金額</w:t>
            </w:r>
          </w:p>
          <w:p w14:paraId="2CA12A71" w14:textId="77777777" w:rsidR="00152BAE" w:rsidRPr="00E00592" w:rsidRDefault="00152BAE" w:rsidP="0043102D">
            <w:pPr>
              <w:rPr>
                <w:rFonts w:ascii="標楷體"/>
                <w:color w:val="000000"/>
                <w:sz w:val="22"/>
                <w:szCs w:val="22"/>
              </w:rPr>
            </w:pPr>
          </w:p>
          <w:p w14:paraId="3DE5F383" w14:textId="77777777" w:rsidR="00152BAE" w:rsidRPr="00E00592" w:rsidRDefault="00152BAE" w:rsidP="0043102D">
            <w:pPr>
              <w:rPr>
                <w:rFonts w:ascii="標楷體"/>
                <w:color w:val="000000"/>
                <w:sz w:val="22"/>
                <w:szCs w:val="22"/>
              </w:rPr>
            </w:pPr>
          </w:p>
          <w:p w14:paraId="39BBC6DA" w14:textId="77777777" w:rsidR="00152BAE" w:rsidRPr="00E00592" w:rsidRDefault="00152BAE" w:rsidP="0043102D">
            <w:pPr>
              <w:jc w:val="center"/>
              <w:rPr>
                <w:rFonts w:ascii="標楷體"/>
                <w:color w:val="000000"/>
                <w:sz w:val="22"/>
                <w:szCs w:val="22"/>
              </w:rPr>
            </w:pPr>
            <w:r w:rsidRPr="00E00592">
              <w:rPr>
                <w:rFonts w:ascii="標楷體" w:hint="eastAsia"/>
                <w:color w:val="000000"/>
                <w:sz w:val="22"/>
                <w:szCs w:val="22"/>
              </w:rPr>
              <w:t>(元)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000" w14:textId="77777777" w:rsidR="00152BAE" w:rsidRPr="00E00592" w:rsidRDefault="00152BAE" w:rsidP="0043102D">
            <w:pPr>
              <w:jc w:val="center"/>
              <w:rPr>
                <w:rFonts w:ascii="標楷體"/>
                <w:color w:val="000000"/>
                <w:sz w:val="22"/>
                <w:szCs w:val="22"/>
              </w:rPr>
            </w:pPr>
            <w:r w:rsidRPr="00E00592">
              <w:rPr>
                <w:rFonts w:ascii="標楷體" w:hint="eastAsia"/>
                <w:color w:val="000000"/>
                <w:sz w:val="22"/>
                <w:szCs w:val="22"/>
              </w:rPr>
              <w:t>核定計畫金額(教育部填列)</w:t>
            </w:r>
          </w:p>
          <w:p w14:paraId="6917D2CA" w14:textId="77777777" w:rsidR="00152BAE" w:rsidRPr="00E00592" w:rsidRDefault="00152BAE" w:rsidP="0043102D">
            <w:pPr>
              <w:jc w:val="center"/>
              <w:rPr>
                <w:rFonts w:ascii="標楷體"/>
                <w:color w:val="000000"/>
                <w:sz w:val="22"/>
                <w:szCs w:val="22"/>
              </w:rPr>
            </w:pPr>
          </w:p>
          <w:p w14:paraId="51FE73B6" w14:textId="77777777" w:rsidR="00152BAE" w:rsidRPr="00E00592" w:rsidRDefault="00152BAE" w:rsidP="0043102D">
            <w:pPr>
              <w:jc w:val="center"/>
              <w:rPr>
                <w:rFonts w:ascii="標楷體"/>
                <w:color w:val="000000"/>
                <w:sz w:val="22"/>
                <w:szCs w:val="22"/>
              </w:rPr>
            </w:pPr>
            <w:r w:rsidRPr="00E00592">
              <w:rPr>
                <w:rFonts w:ascii="標楷體" w:hint="eastAsia"/>
                <w:color w:val="000000"/>
                <w:sz w:val="22"/>
                <w:szCs w:val="22"/>
              </w:rPr>
              <w:t>(元)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F46" w14:textId="77777777" w:rsidR="00152BAE" w:rsidRPr="00E00592" w:rsidRDefault="00152BAE" w:rsidP="0043102D">
            <w:pPr>
              <w:jc w:val="center"/>
              <w:rPr>
                <w:rFonts w:ascii="標楷體"/>
                <w:color w:val="000000"/>
                <w:sz w:val="22"/>
                <w:szCs w:val="22"/>
              </w:rPr>
            </w:pPr>
            <w:r w:rsidRPr="00E00592">
              <w:rPr>
                <w:rFonts w:ascii="標楷體" w:hint="eastAsia"/>
                <w:color w:val="000000"/>
                <w:sz w:val="22"/>
                <w:szCs w:val="22"/>
              </w:rPr>
              <w:t>核定補助金額</w:t>
            </w:r>
            <w:r w:rsidRPr="00E00592">
              <w:rPr>
                <w:rFonts w:ascii="標楷體"/>
                <w:color w:val="000000"/>
                <w:sz w:val="22"/>
                <w:szCs w:val="22"/>
              </w:rPr>
              <w:br/>
            </w:r>
            <w:r w:rsidRPr="00E00592">
              <w:rPr>
                <w:rFonts w:ascii="標楷體" w:hint="eastAsia"/>
                <w:color w:val="000000"/>
                <w:sz w:val="22"/>
                <w:szCs w:val="22"/>
              </w:rPr>
              <w:t>(教育部填列)</w:t>
            </w:r>
          </w:p>
          <w:p w14:paraId="774D2851" w14:textId="77777777" w:rsidR="00152BAE" w:rsidRPr="00E00592" w:rsidRDefault="00152BAE" w:rsidP="0043102D">
            <w:pPr>
              <w:jc w:val="center"/>
              <w:rPr>
                <w:rFonts w:ascii="標楷體"/>
                <w:color w:val="000000"/>
                <w:sz w:val="22"/>
                <w:szCs w:val="22"/>
              </w:rPr>
            </w:pPr>
          </w:p>
          <w:p w14:paraId="6610AE19" w14:textId="77777777" w:rsidR="00152BAE" w:rsidRPr="00E00592" w:rsidRDefault="00152BAE" w:rsidP="0043102D">
            <w:pPr>
              <w:jc w:val="center"/>
              <w:rPr>
                <w:rFonts w:ascii="標楷體"/>
                <w:color w:val="000000"/>
                <w:sz w:val="22"/>
                <w:szCs w:val="22"/>
              </w:rPr>
            </w:pPr>
            <w:r w:rsidRPr="00E00592">
              <w:rPr>
                <w:rFonts w:ascii="標楷體" w:hint="eastAsia"/>
                <w:color w:val="000000"/>
                <w:sz w:val="22"/>
                <w:szCs w:val="22"/>
              </w:rPr>
              <w:t>(元)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CE5" w14:textId="77777777" w:rsidR="00152BAE" w:rsidRPr="00152BAE" w:rsidRDefault="00152BAE" w:rsidP="0043102D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說明</w:t>
            </w:r>
          </w:p>
        </w:tc>
      </w:tr>
      <w:tr w:rsidR="00152BAE" w:rsidRPr="00152BAE" w14:paraId="3F0D627E" w14:textId="77777777" w:rsidTr="00DD0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84B" w14:textId="510D1C07" w:rsidR="00152BAE" w:rsidRPr="00152BAE" w:rsidRDefault="00152BAE" w:rsidP="00DD0603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獎助學金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BE0A" w14:textId="77777777" w:rsidR="00152BAE" w:rsidRPr="00152BAE" w:rsidRDefault="00152BAE" w:rsidP="00A640F5">
            <w:pPr>
              <w:jc w:val="center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427A" w14:textId="77777777" w:rsidR="00152BAE" w:rsidRPr="00152BAE" w:rsidRDefault="00152BAE" w:rsidP="00A640F5">
            <w:pPr>
              <w:jc w:val="center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8AE" w14:textId="77777777" w:rsidR="00152BAE" w:rsidRPr="00152BAE" w:rsidRDefault="00152BAE" w:rsidP="00A640F5">
            <w:pPr>
              <w:jc w:val="center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2F6" w14:textId="343CC549" w:rsidR="00A640F5" w:rsidRPr="005B5DE0" w:rsidRDefault="00A640F5" w:rsidP="00A640F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新生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_</w:t>
            </w:r>
            <w:r w:rsidR="00B912E9" w:rsidRPr="005B5DE0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="00152BAE" w:rsidRPr="005B5DE0">
              <w:rPr>
                <w:rFonts w:cs="Times New Roman"/>
                <w:color w:val="000000"/>
                <w:sz w:val="22"/>
                <w:szCs w:val="22"/>
              </w:rPr>
              <w:t>_</w:t>
            </w:r>
            <w:r w:rsidR="00152BAE" w:rsidRPr="005B5DE0">
              <w:rPr>
                <w:rFonts w:cs="Times New Roman"/>
                <w:color w:val="000000"/>
                <w:sz w:val="22"/>
                <w:szCs w:val="22"/>
              </w:rPr>
              <w:t>人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，舊生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__</w:t>
            </w:r>
            <w:r w:rsidRPr="005B5DE0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人，合計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__</w:t>
            </w:r>
            <w:proofErr w:type="gramStart"/>
            <w:r w:rsidR="00151A2F" w:rsidRPr="005B5DE0">
              <w:rPr>
                <w:rFonts w:cs="Times New Roman" w:hint="eastAsia"/>
                <w:color w:val="000000"/>
                <w:sz w:val="22"/>
                <w:szCs w:val="22"/>
              </w:rPr>
              <w:t>＿</w:t>
            </w:r>
            <w:proofErr w:type="gramEnd"/>
            <w:r w:rsidRPr="005B5DE0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人。</w:t>
            </w:r>
            <w:r w:rsidR="00152BAE" w:rsidRPr="005B5DE0">
              <w:rPr>
                <w:rFonts w:cs="Times New Roman"/>
                <w:color w:val="000000"/>
                <w:sz w:val="22"/>
                <w:szCs w:val="22"/>
              </w:rPr>
              <w:t>（本部每年每名學生補助新臺幣</w:t>
            </w:r>
            <w:r w:rsidR="00152BAE" w:rsidRPr="005B5DE0">
              <w:rPr>
                <w:rFonts w:cs="Times New Roman"/>
                <w:color w:val="000000"/>
                <w:sz w:val="22"/>
                <w:szCs w:val="22"/>
              </w:rPr>
              <w:t>20</w:t>
            </w:r>
            <w:r w:rsidR="00152BAE" w:rsidRPr="005B5DE0">
              <w:rPr>
                <w:rFonts w:cs="Times New Roman"/>
                <w:color w:val="000000"/>
                <w:sz w:val="22"/>
                <w:szCs w:val="22"/>
              </w:rPr>
              <w:t>萬元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），</w:t>
            </w:r>
          </w:p>
          <w:p w14:paraId="19D0405E" w14:textId="160BC72D" w:rsidR="00152BAE" w:rsidRPr="005B5DE0" w:rsidRDefault="00A640F5" w:rsidP="00A640F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企業配合款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____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元供作獎助學金</w:t>
            </w:r>
            <w:r w:rsidR="00151A2F" w:rsidRPr="005B5DE0">
              <w:rPr>
                <w:rFonts w:cs="Times New Roman" w:hint="eastAsia"/>
                <w:color w:val="000000"/>
                <w:sz w:val="22"/>
                <w:szCs w:val="22"/>
              </w:rPr>
              <w:t>／研究經費／設備及投資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（請依需求調整文字）使用。</w:t>
            </w:r>
          </w:p>
          <w:p w14:paraId="4362C431" w14:textId="6C805C34" w:rsidR="00A640F5" w:rsidRPr="00B912E9" w:rsidRDefault="00A640F5" w:rsidP="00A640F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學校配合款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_</w:t>
            </w:r>
            <w:r w:rsidRPr="005B5DE0">
              <w:rPr>
                <w:rFonts w:cs="Times New Roman"/>
                <w:color w:val="000000"/>
                <w:sz w:val="22"/>
                <w:szCs w:val="22"/>
              </w:rPr>
              <w:t>_</w:t>
            </w:r>
            <w:proofErr w:type="gramStart"/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＿</w:t>
            </w:r>
            <w:proofErr w:type="gramEnd"/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元供作</w:t>
            </w:r>
            <w:r w:rsidR="00151A2F" w:rsidRPr="005B5DE0">
              <w:rPr>
                <w:rFonts w:cs="Times New Roman" w:hint="eastAsia"/>
                <w:color w:val="000000"/>
                <w:sz w:val="22"/>
                <w:szCs w:val="22"/>
              </w:rPr>
              <w:t>獎助學金／研究經費／設備及投資</w:t>
            </w:r>
            <w:r w:rsidRPr="005B5DE0">
              <w:rPr>
                <w:rFonts w:cs="Times New Roman" w:hint="eastAsia"/>
                <w:color w:val="000000"/>
                <w:sz w:val="22"/>
                <w:szCs w:val="22"/>
              </w:rPr>
              <w:t>（請依需求調整文字）使用。</w:t>
            </w:r>
          </w:p>
        </w:tc>
      </w:tr>
      <w:tr w:rsidR="00152BAE" w:rsidRPr="00152BAE" w14:paraId="321AEB43" w14:textId="77777777" w:rsidTr="00C27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6DC79" w14:textId="77777777" w:rsidR="00152BAE" w:rsidRDefault="00152BAE" w:rsidP="0043102D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計畫執行所需費用</w:t>
            </w:r>
          </w:p>
          <w:p w14:paraId="42F85BD5" w14:textId="246DBB1D" w:rsidR="005C464B" w:rsidRPr="00152BAE" w:rsidRDefault="005C464B" w:rsidP="0043102D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  <w:r>
              <w:rPr>
                <w:rFonts w:ascii="標楷體" w:hint="eastAsia"/>
                <w:color w:val="000000"/>
                <w:sz w:val="24"/>
              </w:rPr>
              <w:t>(備註</w:t>
            </w:r>
            <w:proofErr w:type="gramStart"/>
            <w:r>
              <w:rPr>
                <w:rFonts w:ascii="標楷體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標楷體" w:hint="eastAsia"/>
                <w:color w:val="000000"/>
                <w:sz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FB470" w14:textId="0FFC02A5" w:rsidR="00152BAE" w:rsidRPr="00152BAE" w:rsidRDefault="00152BAE" w:rsidP="00A640F5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人事費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750" w14:textId="77777777" w:rsidR="00152BAE" w:rsidRPr="00152BAE" w:rsidRDefault="00152BAE" w:rsidP="00A640F5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4F7" w14:textId="77777777" w:rsidR="00152BAE" w:rsidRPr="00254520" w:rsidRDefault="00152BAE" w:rsidP="00A640F5">
            <w:pPr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6012" w14:textId="77777777" w:rsidR="00152BAE" w:rsidRPr="00254520" w:rsidRDefault="00152BAE" w:rsidP="00A640F5">
            <w:pPr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B3A" w14:textId="77777777" w:rsidR="00152BAE" w:rsidRPr="00B912E9" w:rsidRDefault="00152BAE" w:rsidP="00295DE0">
            <w:pPr>
              <w:pStyle w:val="af"/>
              <w:numPr>
                <w:ilvl w:val="0"/>
                <w:numId w:val="62"/>
              </w:numPr>
              <w:suppressAutoHyphens w:val="0"/>
              <w:autoSpaceDN/>
              <w:snapToGrid w:val="0"/>
              <w:spacing w:line="240" w:lineRule="exact"/>
              <w:ind w:leftChars="0"/>
              <w:jc w:val="both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聘任兼任計畫主持人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人、兼任協同主持人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人、專任行政助理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人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碩士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級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人及學士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級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人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、兼任行政助理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人，本計畫人員共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人</w:t>
            </w:r>
            <w:r w:rsidRPr="00B912E9">
              <w:rPr>
                <w:rFonts w:eastAsia="微軟正黑體" w:cs="Times New Roman"/>
                <w:color w:val="000000"/>
                <w:sz w:val="22"/>
                <w:szCs w:val="22"/>
              </w:rPr>
              <w:t>。</w:t>
            </w:r>
          </w:p>
          <w:p w14:paraId="7D4EEBBF" w14:textId="77777777" w:rsidR="00152BAE" w:rsidRPr="00B912E9" w:rsidRDefault="00152BAE" w:rsidP="00295DE0">
            <w:pPr>
              <w:pStyle w:val="af"/>
              <w:numPr>
                <w:ilvl w:val="0"/>
                <w:numId w:val="62"/>
              </w:numPr>
              <w:suppressAutoHyphens w:val="0"/>
              <w:autoSpaceDN/>
              <w:snapToGrid w:val="0"/>
              <w:spacing w:line="240" w:lineRule="exact"/>
              <w:ind w:leftChars="0"/>
              <w:jc w:val="both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所編費用含薪資、法定保險費用、勞退金、年終獎金及其補充保費</w:t>
            </w:r>
            <w:r w:rsidRPr="00B912E9">
              <w:rPr>
                <w:rFonts w:eastAsia="微軟正黑體" w:cs="Times New Roman"/>
                <w:color w:val="000000"/>
                <w:sz w:val="22"/>
                <w:szCs w:val="22"/>
              </w:rPr>
              <w:t>。</w:t>
            </w:r>
          </w:p>
          <w:p w14:paraId="57B700C3" w14:textId="77777777" w:rsidR="00152BAE" w:rsidRPr="00B912E9" w:rsidRDefault="00152BAE" w:rsidP="00295DE0">
            <w:pPr>
              <w:pStyle w:val="af"/>
              <w:numPr>
                <w:ilvl w:val="0"/>
                <w:numId w:val="62"/>
              </w:numPr>
              <w:suppressAutoHyphens w:val="0"/>
              <w:autoSpaceDN/>
              <w:snapToGrid w:val="0"/>
              <w:spacing w:line="240" w:lineRule="exact"/>
              <w:ind w:leftChars="0"/>
              <w:jc w:val="both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補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捐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)</w:t>
            </w:r>
            <w:proofErr w:type="gramStart"/>
            <w:r w:rsidRPr="00B912E9">
              <w:rPr>
                <w:rFonts w:cs="Times New Roman"/>
                <w:color w:val="000000"/>
                <w:sz w:val="22"/>
                <w:szCs w:val="22"/>
              </w:rPr>
              <w:t>助款不得</w:t>
            </w:r>
            <w:proofErr w:type="gramEnd"/>
            <w:r w:rsidRPr="00B912E9">
              <w:rPr>
                <w:rFonts w:cs="Times New Roman"/>
                <w:color w:val="000000"/>
                <w:sz w:val="22"/>
                <w:szCs w:val="22"/>
              </w:rPr>
              <w:t>編列加班費及應休未休特別工資</w:t>
            </w:r>
            <w:r w:rsidRPr="00B912E9">
              <w:rPr>
                <w:rFonts w:eastAsia="微軟正黑體" w:cs="Times New Roman"/>
                <w:color w:val="000000"/>
                <w:sz w:val="22"/>
                <w:szCs w:val="22"/>
              </w:rPr>
              <w:t>。</w:t>
            </w:r>
          </w:p>
          <w:p w14:paraId="22A514C7" w14:textId="77777777" w:rsidR="00152BAE" w:rsidRPr="00B912E9" w:rsidRDefault="00152BAE" w:rsidP="00295DE0">
            <w:pPr>
              <w:pStyle w:val="af"/>
              <w:numPr>
                <w:ilvl w:val="0"/>
                <w:numId w:val="62"/>
              </w:numPr>
              <w:suppressAutoHyphens w:val="0"/>
              <w:autoSpaceDN/>
              <w:snapToGrid w:val="0"/>
              <w:spacing w:line="240" w:lineRule="exact"/>
              <w:ind w:leftChars="0"/>
              <w:jc w:val="both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未依學經歷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職級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或期程聘用人員，</w:t>
            </w:r>
            <w:proofErr w:type="gramStart"/>
            <w:r w:rsidRPr="00B912E9">
              <w:rPr>
                <w:rFonts w:cs="Times New Roman"/>
                <w:color w:val="000000"/>
                <w:sz w:val="22"/>
                <w:szCs w:val="22"/>
              </w:rPr>
              <w:t>致補</w:t>
            </w:r>
            <w:proofErr w:type="gramEnd"/>
            <w:r w:rsidRPr="00B912E9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捐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助剩餘款不得流用</w:t>
            </w:r>
            <w:r w:rsidRPr="00B912E9">
              <w:rPr>
                <w:rFonts w:eastAsia="微軟正黑體" w:cs="Times New Roman"/>
                <w:color w:val="000000"/>
                <w:sz w:val="22"/>
                <w:szCs w:val="22"/>
              </w:rPr>
              <w:t>。</w:t>
            </w:r>
          </w:p>
        </w:tc>
      </w:tr>
      <w:tr w:rsidR="00152BAE" w:rsidRPr="00152BAE" w14:paraId="77939477" w14:textId="77777777" w:rsidTr="00C27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3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EE2E" w14:textId="2C75D82A" w:rsidR="00152BAE" w:rsidRPr="00152BAE" w:rsidRDefault="00152BAE" w:rsidP="0043102D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426E" w14:textId="3FF28ABD" w:rsidR="00152BAE" w:rsidRPr="00152BAE" w:rsidRDefault="00152BAE" w:rsidP="00A640F5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業務費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4EAD" w14:textId="77777777" w:rsidR="00152BAE" w:rsidRPr="00152BAE" w:rsidRDefault="00152BAE" w:rsidP="00A640F5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1F17" w14:textId="77777777" w:rsidR="00152BAE" w:rsidRPr="00254520" w:rsidRDefault="00152BAE" w:rsidP="00A640F5">
            <w:pPr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978" w14:textId="77777777" w:rsidR="00152BAE" w:rsidRPr="00254520" w:rsidRDefault="00152BAE" w:rsidP="00A640F5">
            <w:pPr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F8F" w14:textId="77777777" w:rsidR="00152BAE" w:rsidRPr="00B912E9" w:rsidRDefault="00152BAE" w:rsidP="00295DE0">
            <w:pPr>
              <w:pStyle w:val="af"/>
              <w:numPr>
                <w:ilvl w:val="0"/>
                <w:numId w:val="63"/>
              </w:numPr>
              <w:suppressAutoHyphens w:val="0"/>
              <w:autoSpaceDN/>
              <w:snapToGrid w:val="0"/>
              <w:spacing w:line="240" w:lineRule="exact"/>
              <w:ind w:leftChars="0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出席費、稿費、講座鐘點費及工讀費、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_____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、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______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、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______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等等訂有固定標準給付對象之費用。</w:t>
            </w:r>
          </w:p>
          <w:p w14:paraId="0CF5519B" w14:textId="77777777" w:rsidR="00152BAE" w:rsidRPr="00B912E9" w:rsidRDefault="00152BAE" w:rsidP="00295DE0">
            <w:pPr>
              <w:pStyle w:val="af"/>
              <w:numPr>
                <w:ilvl w:val="0"/>
                <w:numId w:val="63"/>
              </w:numPr>
              <w:suppressAutoHyphens w:val="0"/>
              <w:autoSpaceDN/>
              <w:snapToGrid w:val="0"/>
              <w:spacing w:line="240" w:lineRule="exact"/>
              <w:ind w:leftChars="0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依國內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外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出差旅費報支要點、聘請國外顧問、專家及學者來台工作期間支付費用最高標準表規定之相關費用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。</w:t>
            </w:r>
          </w:p>
          <w:p w14:paraId="041D6AB7" w14:textId="0627BE58" w:rsidR="00152BAE" w:rsidRPr="00B912E9" w:rsidRDefault="00152BAE" w:rsidP="00295DE0">
            <w:pPr>
              <w:pStyle w:val="af"/>
              <w:numPr>
                <w:ilvl w:val="0"/>
                <w:numId w:val="63"/>
              </w:numPr>
              <w:suppressAutoHyphens w:val="0"/>
              <w:autoSpaceDN/>
              <w:snapToGrid w:val="0"/>
              <w:spacing w:line="240" w:lineRule="exact"/>
              <w:ind w:leftChars="0"/>
              <w:textAlignment w:val="auto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辦理業務所需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>、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>、</w:t>
            </w:r>
            <w:r w:rsidR="00DD0603"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 w:rsidR="00DD0603"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>、</w:t>
            </w:r>
            <w:r w:rsidR="00DD0603">
              <w:rPr>
                <w:rFonts w:cs="Times New Roman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。</w:t>
            </w:r>
          </w:p>
        </w:tc>
      </w:tr>
      <w:tr w:rsidR="00152BAE" w:rsidRPr="00152BAE" w14:paraId="0E4D35BC" w14:textId="77777777" w:rsidTr="00C27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3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C9D8" w14:textId="0DA9EE18" w:rsidR="00152BAE" w:rsidRPr="00152BAE" w:rsidRDefault="00152BAE" w:rsidP="0043102D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9CF4" w14:textId="4B1FD96C" w:rsidR="00152BAE" w:rsidRPr="00152BAE" w:rsidRDefault="00152BAE" w:rsidP="00A640F5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設備及投資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2311" w14:textId="77777777" w:rsidR="00152BAE" w:rsidRPr="00152BAE" w:rsidRDefault="00152BAE" w:rsidP="00A640F5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28B5" w14:textId="77777777" w:rsidR="00152BAE" w:rsidRPr="00254520" w:rsidRDefault="00152BAE" w:rsidP="00A640F5">
            <w:pPr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9D5FF4" w14:textId="5F1B49B4" w:rsidR="00152BAE" w:rsidRPr="00254520" w:rsidRDefault="00152BAE" w:rsidP="00A640F5">
            <w:pPr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FF5" w14:textId="77777777" w:rsidR="00152BAE" w:rsidRPr="00B912E9" w:rsidRDefault="00152BAE" w:rsidP="00295DE0">
            <w:pPr>
              <w:pStyle w:val="af"/>
              <w:numPr>
                <w:ilvl w:val="0"/>
                <w:numId w:val="64"/>
              </w:numPr>
              <w:suppressAutoHyphens w:val="0"/>
              <w:autoSpaceDN/>
              <w:snapToGrid w:val="0"/>
              <w:spacing w:line="240" w:lineRule="exact"/>
              <w:ind w:leftChars="0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資訊軟硬體設備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: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>、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。</w:t>
            </w:r>
          </w:p>
          <w:p w14:paraId="3314CC50" w14:textId="77777777" w:rsidR="00152BAE" w:rsidRPr="00B912E9" w:rsidRDefault="00152BAE" w:rsidP="00295DE0">
            <w:pPr>
              <w:pStyle w:val="af"/>
              <w:numPr>
                <w:ilvl w:val="0"/>
                <w:numId w:val="64"/>
              </w:numPr>
              <w:suppressAutoHyphens w:val="0"/>
              <w:autoSpaceDN/>
              <w:snapToGrid w:val="0"/>
              <w:spacing w:line="240" w:lineRule="exact"/>
              <w:ind w:leftChars="0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網站開發建置費用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: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>、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 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>、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。</w:t>
            </w:r>
          </w:p>
          <w:p w14:paraId="22DB4E04" w14:textId="0139F401" w:rsidR="00152BAE" w:rsidRPr="00B912E9" w:rsidRDefault="00152BAE" w:rsidP="00295DE0">
            <w:pPr>
              <w:pStyle w:val="af"/>
              <w:numPr>
                <w:ilvl w:val="0"/>
                <w:numId w:val="64"/>
              </w:numPr>
              <w:suppressAutoHyphens w:val="0"/>
              <w:autoSpaceDN/>
              <w:snapToGrid w:val="0"/>
              <w:spacing w:line="240" w:lineRule="exact"/>
              <w:ind w:leftChars="0"/>
              <w:textAlignment w:val="auto"/>
              <w:rPr>
                <w:rFonts w:cs="Times New Roman"/>
                <w:color w:val="000000"/>
                <w:sz w:val="22"/>
                <w:szCs w:val="22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其他計畫設備費用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: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>、</w:t>
            </w:r>
            <w:r w:rsidRPr="00B912E9"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B912E9">
              <w:rPr>
                <w:rFonts w:cs="Times New Roman"/>
                <w:color w:val="000000"/>
                <w:sz w:val="22"/>
                <w:szCs w:val="22"/>
              </w:rPr>
              <w:t>。</w:t>
            </w:r>
          </w:p>
          <w:p w14:paraId="48F5871D" w14:textId="6D931069" w:rsidR="00152BAE" w:rsidRPr="00B912E9" w:rsidRDefault="00152BAE" w:rsidP="00152BAE">
            <w:pPr>
              <w:snapToGrid w:val="0"/>
              <w:spacing w:line="240" w:lineRule="exact"/>
              <w:rPr>
                <w:rFonts w:cs="Times New Roman"/>
                <w:color w:val="000000"/>
                <w:sz w:val="22"/>
                <w:szCs w:val="22"/>
              </w:rPr>
            </w:pPr>
            <w:r w:rsidRPr="00B912E9">
              <w:rPr>
                <w:rFonts w:cs="Times New Roman"/>
                <w:color w:val="000000"/>
                <w:sz w:val="22"/>
                <w:szCs w:val="22"/>
              </w:rPr>
              <w:t>本項由自籌款支應</w:t>
            </w:r>
            <w:r w:rsidR="00A862F7" w:rsidRPr="00B912E9">
              <w:rPr>
                <w:rFonts w:cs="Times New Roman"/>
                <w:color w:val="000000"/>
                <w:sz w:val="22"/>
                <w:szCs w:val="22"/>
              </w:rPr>
              <w:t>。</w:t>
            </w:r>
          </w:p>
        </w:tc>
      </w:tr>
      <w:tr w:rsidR="00152BAE" w:rsidRPr="00152BAE" w14:paraId="2BD776DE" w14:textId="77777777" w:rsidTr="00C27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ABD" w14:textId="77777777" w:rsidR="00152BAE" w:rsidRPr="00152BAE" w:rsidRDefault="00152BAE" w:rsidP="0043102D">
            <w:pPr>
              <w:jc w:val="center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合</w:t>
            </w:r>
            <w:r w:rsidRPr="00152BAE">
              <w:rPr>
                <w:rFonts w:ascii="標楷體"/>
                <w:color w:val="000000"/>
                <w:sz w:val="24"/>
              </w:rPr>
              <w:t xml:space="preserve">  </w:t>
            </w:r>
            <w:r w:rsidRPr="00152BAE">
              <w:rPr>
                <w:rFonts w:ascii="標楷體" w:hint="eastAsia"/>
                <w:color w:val="000000"/>
                <w:sz w:val="24"/>
              </w:rPr>
              <w:t>計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6C67" w14:textId="77777777" w:rsidR="00152BAE" w:rsidRPr="00152BAE" w:rsidRDefault="00152BAE" w:rsidP="00A640F5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  <w:shd w:val="pct15" w:color="auto" w:fill="FFFFFF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79CB" w14:textId="77777777" w:rsidR="00152BAE" w:rsidRPr="00152BAE" w:rsidRDefault="00152BAE" w:rsidP="00A640F5">
            <w:pPr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sz w:val="24"/>
                <w:shd w:val="pct15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3A70" w14:textId="77777777" w:rsidR="00152BAE" w:rsidRPr="00152BAE" w:rsidRDefault="00152BAE" w:rsidP="00A640F5">
            <w:pPr>
              <w:snapToGrid w:val="0"/>
              <w:spacing w:line="240" w:lineRule="exact"/>
              <w:jc w:val="center"/>
              <w:rPr>
                <w:rFonts w:ascii="標楷體"/>
                <w:color w:val="000000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E6D" w14:textId="77777777" w:rsidR="00152BAE" w:rsidRPr="00152BAE" w:rsidRDefault="00152BAE" w:rsidP="0043102D">
            <w:pPr>
              <w:snapToGrid w:val="0"/>
              <w:spacing w:line="240" w:lineRule="exact"/>
              <w:rPr>
                <w:rFonts w:ascii="標楷體"/>
                <w:color w:val="000000"/>
                <w:sz w:val="24"/>
              </w:rPr>
            </w:pPr>
          </w:p>
        </w:tc>
      </w:tr>
      <w:tr w:rsidR="00152BAE" w:rsidRPr="00152BAE" w14:paraId="67378ACD" w14:textId="77777777" w:rsidTr="00DD0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57"/>
        </w:trPr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F021" w14:textId="77777777" w:rsidR="00152BAE" w:rsidRPr="00152BAE" w:rsidRDefault="00152BAE" w:rsidP="0043102D">
            <w:pPr>
              <w:ind w:firstLineChars="100" w:firstLine="240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lastRenderedPageBreak/>
              <w:t xml:space="preserve">承辦             主(會)計      </w:t>
            </w:r>
            <w:r w:rsidRPr="00152BAE">
              <w:rPr>
                <w:rFonts w:ascii="標楷體"/>
                <w:color w:val="000000"/>
                <w:sz w:val="24"/>
              </w:rPr>
              <w:t xml:space="preserve"> </w:t>
            </w:r>
            <w:r w:rsidRPr="00152BAE">
              <w:rPr>
                <w:rFonts w:ascii="標楷體" w:hint="eastAsia"/>
                <w:color w:val="000000"/>
                <w:sz w:val="24"/>
              </w:rPr>
              <w:t>首長</w:t>
            </w:r>
          </w:p>
          <w:p w14:paraId="59C3CE6B" w14:textId="77777777" w:rsidR="00152BAE" w:rsidRPr="00152BAE" w:rsidRDefault="00152BAE" w:rsidP="0043102D">
            <w:pPr>
              <w:ind w:firstLineChars="100" w:firstLine="240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 xml:space="preserve">單位             單位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40F" w14:textId="6C635A05" w:rsidR="00152BAE" w:rsidRPr="00152BAE" w:rsidRDefault="00152BAE" w:rsidP="0043102D">
            <w:pPr>
              <w:snapToGrid w:val="0"/>
              <w:spacing w:line="240" w:lineRule="exact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教育部          教育部</w:t>
            </w:r>
          </w:p>
          <w:p w14:paraId="7E1E2095" w14:textId="77777777" w:rsidR="00152BAE" w:rsidRPr="00152BAE" w:rsidRDefault="00152BAE" w:rsidP="0043102D">
            <w:pPr>
              <w:snapToGrid w:val="0"/>
              <w:spacing w:line="240" w:lineRule="exact"/>
              <w:rPr>
                <w:rFonts w:ascii="標楷體"/>
                <w:color w:val="000000"/>
                <w:sz w:val="24"/>
              </w:rPr>
            </w:pPr>
            <w:r w:rsidRPr="00152BAE">
              <w:rPr>
                <w:rFonts w:ascii="標楷體" w:hint="eastAsia"/>
                <w:color w:val="000000"/>
                <w:sz w:val="24"/>
              </w:rPr>
              <w:t>承辦人          單位主管</w:t>
            </w:r>
          </w:p>
          <w:p w14:paraId="64D4EBDD" w14:textId="77777777" w:rsidR="00152BAE" w:rsidRPr="00152BAE" w:rsidRDefault="00152BAE" w:rsidP="0043102D">
            <w:pPr>
              <w:snapToGrid w:val="0"/>
              <w:spacing w:line="240" w:lineRule="exact"/>
              <w:rPr>
                <w:rFonts w:ascii="標楷體"/>
                <w:color w:val="000000"/>
                <w:sz w:val="24"/>
              </w:rPr>
            </w:pPr>
          </w:p>
          <w:p w14:paraId="00C726B6" w14:textId="77777777" w:rsidR="00152BAE" w:rsidRPr="00152BAE" w:rsidRDefault="00152BAE" w:rsidP="0043102D">
            <w:pPr>
              <w:snapToGrid w:val="0"/>
              <w:spacing w:line="240" w:lineRule="exact"/>
              <w:rPr>
                <w:rFonts w:ascii="標楷體"/>
                <w:color w:val="000000"/>
                <w:sz w:val="24"/>
              </w:rPr>
            </w:pPr>
          </w:p>
          <w:p w14:paraId="7324D620" w14:textId="77777777" w:rsidR="00152BAE" w:rsidRPr="00152BAE" w:rsidRDefault="00152BAE" w:rsidP="0043102D">
            <w:pPr>
              <w:snapToGrid w:val="0"/>
              <w:spacing w:line="240" w:lineRule="exact"/>
              <w:rPr>
                <w:rFonts w:ascii="標楷體"/>
                <w:color w:val="000000"/>
                <w:sz w:val="24"/>
              </w:rPr>
            </w:pPr>
          </w:p>
        </w:tc>
      </w:tr>
      <w:tr w:rsidR="00DD0603" w:rsidRPr="00152BAE" w14:paraId="23BAD460" w14:textId="77777777" w:rsidTr="00DD0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3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3A9" w14:textId="77777777" w:rsidR="00DD0603" w:rsidRPr="00DD0603" w:rsidRDefault="00DD0603" w:rsidP="00DD0603">
            <w:pPr>
              <w:pStyle w:val="Textbody"/>
              <w:spacing w:line="240" w:lineRule="exact"/>
              <w:rPr>
                <w:rFonts w:ascii="標楷體" w:hAnsi="標楷體"/>
                <w:sz w:val="24"/>
              </w:rPr>
            </w:pPr>
            <w:r w:rsidRPr="005B5DE0">
              <w:rPr>
                <w:rFonts w:ascii="標楷體" w:hAnsi="標楷體"/>
                <w:sz w:val="24"/>
              </w:rPr>
              <w:t>受領人資訊：</w:t>
            </w:r>
          </w:p>
          <w:p w14:paraId="5AC09A6B" w14:textId="77777777" w:rsidR="00DD0603" w:rsidRPr="00DD0603" w:rsidRDefault="00DD0603" w:rsidP="00DD0603">
            <w:pPr>
              <w:spacing w:line="240" w:lineRule="exact"/>
              <w:textAlignment w:val="auto"/>
              <w:rPr>
                <w:rFonts w:ascii="標楷體" w:hAnsi="標楷體"/>
                <w:sz w:val="24"/>
              </w:rPr>
            </w:pPr>
            <w:r w:rsidRPr="00DD0603">
              <w:rPr>
                <w:rFonts w:ascii="標楷體" w:hAnsi="標楷體"/>
                <w:sz w:val="24"/>
              </w:rPr>
              <w:t>一、金融機構或中華郵政公司名稱與代號(包括分行別)：</w:t>
            </w:r>
          </w:p>
          <w:p w14:paraId="29F0D469" w14:textId="77777777" w:rsidR="00DD0603" w:rsidRPr="00DD0603" w:rsidRDefault="00DD0603" w:rsidP="00DD0603">
            <w:pPr>
              <w:spacing w:line="240" w:lineRule="exact"/>
              <w:textAlignment w:val="auto"/>
              <w:rPr>
                <w:rFonts w:ascii="標楷體" w:hAnsi="標楷體"/>
                <w:sz w:val="24"/>
              </w:rPr>
            </w:pPr>
            <w:r w:rsidRPr="00DD0603">
              <w:rPr>
                <w:rFonts w:ascii="標楷體" w:hAnsi="標楷體"/>
                <w:sz w:val="24"/>
              </w:rPr>
              <w:t>二、戶名：</w:t>
            </w:r>
          </w:p>
          <w:p w14:paraId="17119C4F" w14:textId="77777777" w:rsidR="00DD0603" w:rsidRPr="00DD0603" w:rsidRDefault="00DD0603" w:rsidP="00DD0603">
            <w:pPr>
              <w:spacing w:line="240" w:lineRule="exact"/>
              <w:textAlignment w:val="auto"/>
              <w:rPr>
                <w:rFonts w:ascii="標楷體" w:hAnsi="標楷體"/>
                <w:sz w:val="24"/>
              </w:rPr>
            </w:pPr>
            <w:r w:rsidRPr="00DD0603">
              <w:rPr>
                <w:rFonts w:ascii="標楷體" w:hAnsi="標楷體"/>
                <w:sz w:val="24"/>
              </w:rPr>
              <w:t>三、帳號：</w:t>
            </w:r>
          </w:p>
          <w:p w14:paraId="702DAFB6" w14:textId="19A64636" w:rsidR="00DD0603" w:rsidRPr="00E00592" w:rsidRDefault="00DD0603" w:rsidP="00DD0603">
            <w:pPr>
              <w:snapToGrid w:val="0"/>
              <w:spacing w:line="240" w:lineRule="exact"/>
              <w:ind w:left="-26" w:firstLine="26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DD0603">
              <w:rPr>
                <w:rFonts w:ascii="標楷體" w:hAnsi="標楷體"/>
                <w:sz w:val="24"/>
              </w:rPr>
              <w:t>四、營利事業或扣繳單位統一編號：</w:t>
            </w:r>
          </w:p>
        </w:tc>
      </w:tr>
      <w:tr w:rsidR="00152BAE" w:rsidRPr="00152BAE" w14:paraId="1B6347AF" w14:textId="77777777" w:rsidTr="00A64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1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58B" w14:textId="77777777" w:rsidR="00152BAE" w:rsidRPr="00E00592" w:rsidRDefault="00152BAE" w:rsidP="0043102D">
            <w:pPr>
              <w:snapToGrid w:val="0"/>
              <w:spacing w:line="240" w:lineRule="exact"/>
              <w:rPr>
                <w:rFonts w:cs="Times New Roman"/>
                <w:color w:val="000000"/>
                <w:sz w:val="24"/>
              </w:rPr>
            </w:pPr>
            <w:r w:rsidRPr="00E00592">
              <w:rPr>
                <w:rFonts w:cs="Times New Roman"/>
                <w:color w:val="000000"/>
                <w:sz w:val="24"/>
              </w:rPr>
              <w:t>補</w:t>
            </w:r>
            <w:r w:rsidRPr="00E00592">
              <w:rPr>
                <w:rFonts w:cs="Times New Roman"/>
                <w:color w:val="000000"/>
                <w:sz w:val="24"/>
              </w:rPr>
              <w:t>(</w:t>
            </w:r>
            <w:r w:rsidRPr="00E00592">
              <w:rPr>
                <w:rFonts w:cs="Times New Roman"/>
                <w:color w:val="000000"/>
                <w:sz w:val="24"/>
              </w:rPr>
              <w:t>捐</w:t>
            </w:r>
            <w:r w:rsidRPr="00E00592">
              <w:rPr>
                <w:rFonts w:cs="Times New Roman"/>
                <w:color w:val="000000"/>
                <w:sz w:val="24"/>
              </w:rPr>
              <w:t>)</w:t>
            </w:r>
            <w:r w:rsidRPr="00E00592">
              <w:rPr>
                <w:rFonts w:cs="Times New Roman"/>
                <w:color w:val="000000"/>
                <w:sz w:val="24"/>
              </w:rPr>
              <w:t>助方式：</w:t>
            </w:r>
            <w:r w:rsidRPr="00E00592"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75AB54FD" w14:textId="49933FC6" w:rsidR="00152BAE" w:rsidRPr="00E00592" w:rsidRDefault="00BD5DEE" w:rsidP="0043102D">
            <w:pPr>
              <w:snapToGrid w:val="0"/>
              <w:spacing w:line="24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□</w:t>
            </w:r>
            <w:r w:rsidR="00152BAE" w:rsidRPr="00E00592">
              <w:rPr>
                <w:rFonts w:cs="Times New Roman"/>
                <w:color w:val="000000"/>
                <w:sz w:val="24"/>
              </w:rPr>
              <w:t>全額補</w:t>
            </w:r>
            <w:r w:rsidR="00152BAE" w:rsidRPr="00E00592">
              <w:rPr>
                <w:rFonts w:cs="Times New Roman"/>
                <w:color w:val="000000"/>
                <w:sz w:val="24"/>
              </w:rPr>
              <w:t>(</w:t>
            </w:r>
            <w:r w:rsidR="00152BAE" w:rsidRPr="00E00592">
              <w:rPr>
                <w:rFonts w:cs="Times New Roman"/>
                <w:color w:val="000000"/>
                <w:sz w:val="24"/>
              </w:rPr>
              <w:t>捐</w:t>
            </w:r>
            <w:r w:rsidR="00152BAE" w:rsidRPr="00E00592">
              <w:rPr>
                <w:rFonts w:cs="Times New Roman"/>
                <w:color w:val="000000"/>
                <w:sz w:val="24"/>
              </w:rPr>
              <w:t>)</w:t>
            </w:r>
            <w:r w:rsidR="00152BAE" w:rsidRPr="00E00592">
              <w:rPr>
                <w:rFonts w:cs="Times New Roman"/>
                <w:color w:val="000000"/>
                <w:sz w:val="24"/>
              </w:rPr>
              <w:t>助</w:t>
            </w:r>
          </w:p>
          <w:p w14:paraId="48E8528A" w14:textId="2719D46B" w:rsidR="00152BAE" w:rsidRPr="00E00592" w:rsidRDefault="00BD5DEE" w:rsidP="0043102D">
            <w:pPr>
              <w:snapToGrid w:val="0"/>
              <w:spacing w:line="24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■</w:t>
            </w:r>
            <w:r w:rsidR="00152BAE" w:rsidRPr="00E00592">
              <w:rPr>
                <w:rFonts w:cs="Times New Roman"/>
                <w:color w:val="000000"/>
                <w:sz w:val="24"/>
              </w:rPr>
              <w:t>部分補</w:t>
            </w:r>
            <w:r w:rsidR="00152BAE" w:rsidRPr="00E00592">
              <w:rPr>
                <w:rFonts w:cs="Times New Roman"/>
                <w:color w:val="000000"/>
                <w:sz w:val="24"/>
              </w:rPr>
              <w:t>(</w:t>
            </w:r>
            <w:r w:rsidR="00152BAE" w:rsidRPr="00E00592">
              <w:rPr>
                <w:rFonts w:cs="Times New Roman"/>
                <w:color w:val="000000"/>
                <w:sz w:val="24"/>
              </w:rPr>
              <w:t>捐</w:t>
            </w:r>
            <w:r w:rsidR="00152BAE" w:rsidRPr="00E00592">
              <w:rPr>
                <w:rFonts w:cs="Times New Roman"/>
                <w:color w:val="000000"/>
                <w:sz w:val="24"/>
              </w:rPr>
              <w:t>)</w:t>
            </w:r>
            <w:r w:rsidR="00152BAE" w:rsidRPr="00E00592">
              <w:rPr>
                <w:rFonts w:cs="Times New Roman"/>
                <w:color w:val="000000"/>
                <w:sz w:val="24"/>
              </w:rPr>
              <w:t>助</w:t>
            </w:r>
          </w:p>
          <w:p w14:paraId="13B34FE0" w14:textId="262B5743" w:rsidR="00152BAE" w:rsidRPr="00E00592" w:rsidRDefault="00152BAE" w:rsidP="0043102D">
            <w:pPr>
              <w:snapToGrid w:val="0"/>
              <w:spacing w:line="240" w:lineRule="exact"/>
              <w:rPr>
                <w:rFonts w:cs="Times New Roman"/>
                <w:color w:val="000000"/>
                <w:sz w:val="24"/>
              </w:rPr>
            </w:pPr>
            <w:r w:rsidRPr="00E00592">
              <w:rPr>
                <w:rFonts w:cs="Times New Roman"/>
                <w:color w:val="000000"/>
                <w:sz w:val="24"/>
              </w:rPr>
              <w:t>指定項目補</w:t>
            </w:r>
            <w:r w:rsidRPr="00E00592">
              <w:rPr>
                <w:rFonts w:cs="Times New Roman"/>
                <w:color w:val="000000"/>
                <w:sz w:val="24"/>
              </w:rPr>
              <w:t>(</w:t>
            </w:r>
            <w:r w:rsidRPr="00E00592">
              <w:rPr>
                <w:rFonts w:cs="Times New Roman"/>
                <w:color w:val="000000"/>
                <w:sz w:val="24"/>
              </w:rPr>
              <w:t>捐</w:t>
            </w:r>
            <w:r w:rsidRPr="00E00592">
              <w:rPr>
                <w:rFonts w:cs="Times New Roman"/>
                <w:color w:val="000000"/>
                <w:sz w:val="24"/>
              </w:rPr>
              <w:t>)</w:t>
            </w:r>
            <w:r w:rsidRPr="00E00592">
              <w:rPr>
                <w:rFonts w:cs="Times New Roman"/>
                <w:color w:val="000000"/>
                <w:sz w:val="24"/>
              </w:rPr>
              <w:t>助</w:t>
            </w:r>
            <w:r w:rsidR="00A640F5">
              <w:rPr>
                <w:rFonts w:cs="Times New Roman" w:hint="eastAsia"/>
                <w:color w:val="000000"/>
                <w:sz w:val="24"/>
              </w:rPr>
              <w:t>□</w:t>
            </w:r>
            <w:r w:rsidRPr="00E00592">
              <w:rPr>
                <w:rFonts w:cs="Times New Roman"/>
                <w:color w:val="000000"/>
                <w:sz w:val="24"/>
              </w:rPr>
              <w:t>是</w:t>
            </w:r>
            <w:r w:rsidR="00A640F5">
              <w:rPr>
                <w:rFonts w:cs="Times New Roman" w:hint="eastAsia"/>
                <w:color w:val="000000"/>
                <w:sz w:val="24"/>
              </w:rPr>
              <w:t>■</w:t>
            </w:r>
            <w:r w:rsidRPr="00E00592">
              <w:rPr>
                <w:rFonts w:cs="Times New Roman"/>
                <w:color w:val="000000"/>
                <w:sz w:val="24"/>
              </w:rPr>
              <w:t>否</w:t>
            </w:r>
          </w:p>
          <w:p w14:paraId="35BDDBA7" w14:textId="6358BA98" w:rsidR="00A640F5" w:rsidRPr="00A640F5" w:rsidRDefault="00152BAE" w:rsidP="00E00592">
            <w:pPr>
              <w:rPr>
                <w:rFonts w:cs="Times New Roman"/>
                <w:color w:val="000000" w:themeColor="text1"/>
                <w:sz w:val="24"/>
              </w:rPr>
            </w:pPr>
            <w:r w:rsidRPr="00E00592">
              <w:rPr>
                <w:rFonts w:cs="Times New Roman"/>
                <w:color w:val="000000" w:themeColor="text1"/>
                <w:sz w:val="24"/>
              </w:rPr>
              <w:t>【補助比率</w:t>
            </w:r>
            <w:r w:rsidR="003827EC">
              <w:rPr>
                <w:rFonts w:cs="Times New Roman" w:hint="eastAsia"/>
                <w:color w:val="000000" w:themeColor="text1"/>
                <w:sz w:val="24"/>
              </w:rPr>
              <w:t>_</w:t>
            </w:r>
            <w:r w:rsidR="003827EC">
              <w:rPr>
                <w:rFonts w:cs="Times New Roman"/>
                <w:color w:val="000000" w:themeColor="text1"/>
                <w:sz w:val="24"/>
              </w:rPr>
              <w:t>_____</w:t>
            </w:r>
            <w:r w:rsidRPr="00E00592">
              <w:rPr>
                <w:rFonts w:cs="Times New Roman"/>
                <w:color w:val="000000" w:themeColor="text1"/>
                <w:sz w:val="24"/>
              </w:rPr>
              <w:t>％】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325" w14:textId="77777777" w:rsidR="00152BAE" w:rsidRPr="00E00592" w:rsidRDefault="00152BAE" w:rsidP="0043102D">
            <w:pPr>
              <w:snapToGrid w:val="0"/>
              <w:spacing w:line="240" w:lineRule="exact"/>
              <w:ind w:left="-26" w:firstLine="26"/>
              <w:jc w:val="both"/>
              <w:rPr>
                <w:rFonts w:cs="Times New Roman"/>
                <w:color w:val="000000"/>
                <w:sz w:val="24"/>
              </w:rPr>
            </w:pPr>
            <w:r w:rsidRPr="00E00592">
              <w:rPr>
                <w:rFonts w:cs="Times New Roman"/>
                <w:bCs/>
                <w:color w:val="000000"/>
                <w:sz w:val="24"/>
              </w:rPr>
              <w:t>餘款繳回方式</w:t>
            </w:r>
            <w:r w:rsidRPr="00E00592">
              <w:rPr>
                <w:rFonts w:cs="Times New Roman"/>
                <w:color w:val="000000"/>
                <w:sz w:val="24"/>
              </w:rPr>
              <w:t>：</w:t>
            </w:r>
          </w:p>
          <w:p w14:paraId="5708553C" w14:textId="136D22CF" w:rsidR="00152BAE" w:rsidRPr="00E00592" w:rsidRDefault="00BD5DEE" w:rsidP="0043102D">
            <w:pPr>
              <w:snapToGrid w:val="0"/>
              <w:spacing w:line="240" w:lineRule="exact"/>
              <w:jc w:val="both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■</w:t>
            </w:r>
            <w:r w:rsidR="00152BAE" w:rsidRPr="00E00592">
              <w:rPr>
                <w:rFonts w:cs="Times New Roman"/>
                <w:color w:val="000000"/>
                <w:sz w:val="24"/>
              </w:rPr>
              <w:t>繳回</w:t>
            </w:r>
            <w:r w:rsidR="00D044BF" w:rsidRPr="00E00592">
              <w:rPr>
                <w:rFonts w:cs="Times New Roman"/>
                <w:color w:val="000000"/>
                <w:sz w:val="24"/>
              </w:rPr>
              <w:t>，依「教育部補助大學校院產學合作培育博士級研發人才計畫作業要點」規定</w:t>
            </w:r>
          </w:p>
          <w:p w14:paraId="75BAD3FB" w14:textId="5D577EE8" w:rsidR="00152BAE" w:rsidRPr="00E00592" w:rsidRDefault="006E11EF" w:rsidP="0043102D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□</w:t>
            </w:r>
            <w:r w:rsidR="00152BAE" w:rsidRPr="00E00592">
              <w:rPr>
                <w:rFonts w:cs="Times New Roman"/>
                <w:color w:val="000000"/>
                <w:sz w:val="24"/>
              </w:rPr>
              <w:t>依本部補</w:t>
            </w:r>
            <w:r w:rsidR="00152BAE" w:rsidRPr="00E00592">
              <w:rPr>
                <w:rFonts w:cs="Times New Roman"/>
                <w:color w:val="000000"/>
                <w:sz w:val="24"/>
              </w:rPr>
              <w:t>(</w:t>
            </w:r>
            <w:r w:rsidR="00152BAE" w:rsidRPr="00E00592">
              <w:rPr>
                <w:rFonts w:cs="Times New Roman"/>
                <w:color w:val="000000"/>
                <w:sz w:val="24"/>
              </w:rPr>
              <w:t>捐</w:t>
            </w:r>
            <w:r w:rsidR="00152BAE" w:rsidRPr="00E00592">
              <w:rPr>
                <w:rFonts w:cs="Times New Roman"/>
                <w:color w:val="000000"/>
                <w:sz w:val="24"/>
              </w:rPr>
              <w:t>)</w:t>
            </w:r>
            <w:r w:rsidR="00152BAE" w:rsidRPr="00E00592">
              <w:rPr>
                <w:rFonts w:cs="Times New Roman"/>
                <w:color w:val="000000"/>
                <w:sz w:val="24"/>
              </w:rPr>
              <w:t>助及委辦經費</w:t>
            </w:r>
            <w:proofErr w:type="gramStart"/>
            <w:r w:rsidR="00152BAE" w:rsidRPr="00E00592">
              <w:rPr>
                <w:rFonts w:cs="Times New Roman"/>
                <w:color w:val="000000"/>
                <w:sz w:val="24"/>
              </w:rPr>
              <w:t>核撥結報</w:t>
            </w:r>
            <w:proofErr w:type="gramEnd"/>
            <w:r w:rsidR="00152BAE" w:rsidRPr="00E00592">
              <w:rPr>
                <w:rFonts w:cs="Times New Roman"/>
                <w:color w:val="000000"/>
                <w:sz w:val="24"/>
              </w:rPr>
              <w:t>作業要點辦理</w:t>
            </w:r>
            <w:r w:rsidR="00152BAE" w:rsidRPr="00E00592">
              <w:rPr>
                <w:rFonts w:cs="Times New Roman"/>
                <w:color w:val="000000"/>
                <w:sz w:val="24"/>
              </w:rPr>
              <w:br/>
            </w:r>
            <w:r w:rsidR="00152BAE" w:rsidRPr="00E00592">
              <w:rPr>
                <w:rFonts w:cs="Times New Roman"/>
                <w:color w:val="000000"/>
                <w:sz w:val="24"/>
              </w:rPr>
              <w:t>彈性經費額度</w:t>
            </w:r>
            <w:r w:rsidR="00152BAE" w:rsidRPr="00E00592">
              <w:rPr>
                <w:rFonts w:cs="Times New Roman"/>
                <w:color w:val="000000"/>
                <w:sz w:val="24"/>
              </w:rPr>
              <w:t>:</w:t>
            </w:r>
            <w:r w:rsidR="00152BAE" w:rsidRPr="00E00592">
              <w:rPr>
                <w:rFonts w:cs="Times New Roman"/>
                <w:color w:val="000000"/>
                <w:sz w:val="24"/>
              </w:rPr>
              <w:br/>
            </w:r>
            <w:r w:rsidR="00BD5DEE">
              <w:rPr>
                <w:rFonts w:cs="Times New Roman" w:hint="eastAsia"/>
                <w:color w:val="000000"/>
                <w:sz w:val="24"/>
              </w:rPr>
              <w:t>■</w:t>
            </w:r>
            <w:r w:rsidR="00152BAE" w:rsidRPr="00E00592">
              <w:rPr>
                <w:rFonts w:cs="Times New Roman"/>
                <w:color w:val="000000"/>
                <w:sz w:val="24"/>
              </w:rPr>
              <w:t>無彈性經費</w:t>
            </w:r>
            <w:r w:rsidR="00152BAE" w:rsidRPr="00E00592">
              <w:rPr>
                <w:rFonts w:cs="Times New Roman"/>
                <w:color w:val="000000"/>
                <w:sz w:val="24"/>
              </w:rPr>
              <w:br/>
            </w:r>
            <w:r w:rsidR="00BD5DEE">
              <w:rPr>
                <w:rFonts w:cs="Times New Roman" w:hint="eastAsia"/>
                <w:color w:val="000000"/>
                <w:sz w:val="24"/>
              </w:rPr>
              <w:t>□</w:t>
            </w:r>
            <w:r w:rsidR="00152BAE" w:rsidRPr="00E00592">
              <w:rPr>
                <w:rFonts w:cs="Times New Roman"/>
                <w:color w:val="000000"/>
                <w:sz w:val="24"/>
              </w:rPr>
              <w:t>計畫金額</w:t>
            </w:r>
            <w:r w:rsidR="00152BAE" w:rsidRPr="00E00592">
              <w:rPr>
                <w:rFonts w:cs="Times New Roman"/>
                <w:color w:val="000000"/>
                <w:sz w:val="24"/>
              </w:rPr>
              <w:t>2%</w:t>
            </w:r>
            <w:r w:rsidR="00152BAE" w:rsidRPr="00E00592">
              <w:rPr>
                <w:rFonts w:cs="Times New Roman"/>
                <w:color w:val="000000"/>
                <w:sz w:val="24"/>
              </w:rPr>
              <w:t>，計</w:t>
            </w:r>
            <w:r w:rsidR="00152BAE" w:rsidRPr="00E00592">
              <w:rPr>
                <w:rFonts w:cs="Times New Roman"/>
                <w:color w:val="000000"/>
                <w:sz w:val="24"/>
                <w:u w:val="single"/>
              </w:rPr>
              <w:t xml:space="preserve">     </w:t>
            </w:r>
            <w:r w:rsidR="00152BAE" w:rsidRPr="00E00592">
              <w:rPr>
                <w:rFonts w:cs="Times New Roman"/>
                <w:color w:val="000000"/>
                <w:sz w:val="24"/>
              </w:rPr>
              <w:t>元</w:t>
            </w:r>
            <w:r w:rsidR="00152BAE" w:rsidRPr="00E00592">
              <w:rPr>
                <w:rFonts w:cs="Times New Roman"/>
                <w:color w:val="000000"/>
                <w:sz w:val="24"/>
              </w:rPr>
              <w:t>(</w:t>
            </w:r>
            <w:r w:rsidR="00152BAE" w:rsidRPr="00E00592">
              <w:rPr>
                <w:rFonts w:cs="Times New Roman"/>
                <w:color w:val="000000"/>
                <w:sz w:val="24"/>
              </w:rPr>
              <w:t>上限為</w:t>
            </w:r>
            <w:r w:rsidR="00152BAE" w:rsidRPr="00E00592">
              <w:rPr>
                <w:rFonts w:cs="Times New Roman"/>
                <w:color w:val="000000"/>
                <w:sz w:val="24"/>
              </w:rPr>
              <w:t>2</w:t>
            </w:r>
            <w:r w:rsidR="00152BAE" w:rsidRPr="00E00592">
              <w:rPr>
                <w:rFonts w:cs="Times New Roman"/>
                <w:color w:val="000000"/>
                <w:sz w:val="24"/>
              </w:rPr>
              <w:t>萬</w:t>
            </w:r>
            <w:r w:rsidR="00152BAE" w:rsidRPr="00E00592">
              <w:rPr>
                <w:rFonts w:cs="Times New Roman"/>
                <w:color w:val="000000"/>
                <w:sz w:val="24"/>
              </w:rPr>
              <w:t>5,000</w:t>
            </w:r>
            <w:r w:rsidR="00152BAE" w:rsidRPr="00E00592">
              <w:rPr>
                <w:rFonts w:cs="Times New Roman"/>
                <w:color w:val="000000"/>
                <w:sz w:val="24"/>
              </w:rPr>
              <w:t>元</w:t>
            </w:r>
            <w:r w:rsidR="00152BAE" w:rsidRPr="00E00592">
              <w:rPr>
                <w:rFonts w:cs="Times New Roman"/>
                <w:color w:val="000000"/>
                <w:sz w:val="24"/>
              </w:rPr>
              <w:t>)</w:t>
            </w:r>
          </w:p>
        </w:tc>
      </w:tr>
      <w:tr w:rsidR="00152BAE" w:rsidRPr="00152BAE" w14:paraId="3ABF31A0" w14:textId="77777777" w:rsidTr="00A64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63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D605" w14:textId="77777777" w:rsidR="00152BAE" w:rsidRPr="00E00592" w:rsidRDefault="00152BAE" w:rsidP="0043102D">
            <w:pPr>
              <w:spacing w:line="240" w:lineRule="exact"/>
              <w:rPr>
                <w:rFonts w:ascii="標楷體"/>
                <w:color w:val="000000"/>
                <w:sz w:val="22"/>
                <w:szCs w:val="22"/>
              </w:rPr>
            </w:pPr>
            <w:r w:rsidRPr="00E00592">
              <w:rPr>
                <w:rFonts w:ascii="標楷體" w:hint="eastAsia"/>
                <w:color w:val="000000"/>
                <w:sz w:val="22"/>
                <w:szCs w:val="22"/>
              </w:rPr>
              <w:t>備註：</w:t>
            </w:r>
          </w:p>
          <w:p w14:paraId="00EE7D25" w14:textId="78D937FC" w:rsidR="004012EC" w:rsidRPr="00E00592" w:rsidRDefault="004012EC" w:rsidP="00295DE0">
            <w:pPr>
              <w:pStyle w:val="af"/>
              <w:numPr>
                <w:ilvl w:val="0"/>
                <w:numId w:val="65"/>
              </w:numPr>
              <w:suppressAutoHyphens w:val="0"/>
              <w:autoSpaceDN/>
              <w:spacing w:line="240" w:lineRule="exact"/>
              <w:ind w:leftChars="0"/>
              <w:jc w:val="both"/>
              <w:textAlignment w:val="auto"/>
              <w:rPr>
                <w:color w:val="000000"/>
                <w:sz w:val="22"/>
                <w:szCs w:val="20"/>
              </w:rPr>
            </w:pPr>
            <w:r w:rsidRPr="00E00592">
              <w:rPr>
                <w:rFonts w:hint="eastAsia"/>
                <w:color w:val="000000"/>
                <w:sz w:val="22"/>
                <w:szCs w:val="20"/>
              </w:rPr>
              <w:t>擬申請「計畫執行所需費用」者，本部將依計畫所規劃之學程及創新研發服務、預期成效及目標等進行審核，並依審查結果擇優補助，每年補助新臺幣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100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萬元為上限，至多補助</w:t>
            </w:r>
            <w:r w:rsidR="0097603D">
              <w:rPr>
                <w:rFonts w:hint="eastAsia"/>
                <w:color w:val="000000"/>
                <w:sz w:val="22"/>
                <w:szCs w:val="20"/>
              </w:rPr>
              <w:t>五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年，且該項目之企業配合款不得低於本部補助經費額度之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20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％。</w:t>
            </w:r>
          </w:p>
          <w:p w14:paraId="093C68AB" w14:textId="3387EF27" w:rsidR="00152BAE" w:rsidRPr="00E00592" w:rsidRDefault="00152BAE" w:rsidP="00295DE0">
            <w:pPr>
              <w:pStyle w:val="af"/>
              <w:numPr>
                <w:ilvl w:val="0"/>
                <w:numId w:val="65"/>
              </w:numPr>
              <w:suppressAutoHyphens w:val="0"/>
              <w:autoSpaceDN/>
              <w:spacing w:line="240" w:lineRule="exact"/>
              <w:ind w:leftChars="0"/>
              <w:jc w:val="both"/>
              <w:textAlignment w:val="auto"/>
              <w:rPr>
                <w:color w:val="000000"/>
                <w:sz w:val="22"/>
                <w:szCs w:val="20"/>
              </w:rPr>
            </w:pPr>
            <w:r w:rsidRPr="00E00592">
              <w:rPr>
                <w:rFonts w:hint="eastAsia"/>
                <w:color w:val="000000"/>
                <w:sz w:val="22"/>
                <w:szCs w:val="20"/>
              </w:rPr>
              <w:t>本表適用政府機關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(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構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)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、公私立學校、特種基金及行政法人。</w:t>
            </w:r>
          </w:p>
          <w:p w14:paraId="6D881C58" w14:textId="77777777" w:rsidR="00152BAE" w:rsidRPr="00E00592" w:rsidRDefault="00152BAE" w:rsidP="00295DE0">
            <w:pPr>
              <w:pStyle w:val="af"/>
              <w:numPr>
                <w:ilvl w:val="0"/>
                <w:numId w:val="65"/>
              </w:numPr>
              <w:suppressAutoHyphens w:val="0"/>
              <w:autoSpaceDN/>
              <w:spacing w:line="240" w:lineRule="exact"/>
              <w:ind w:leftChars="0"/>
              <w:jc w:val="both"/>
              <w:textAlignment w:val="auto"/>
              <w:rPr>
                <w:color w:val="000000"/>
                <w:sz w:val="22"/>
                <w:szCs w:val="20"/>
              </w:rPr>
            </w:pPr>
            <w:r w:rsidRPr="00E00592">
              <w:rPr>
                <w:rFonts w:hint="eastAsia"/>
                <w:color w:val="000000"/>
                <w:sz w:val="22"/>
                <w:szCs w:val="20"/>
              </w:rPr>
              <w:t>各計畫執行單位應事先擬訂經費支用項目</w:t>
            </w:r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，並於本表說明欄詳實敘明。</w:t>
            </w:r>
          </w:p>
          <w:p w14:paraId="19B44CF7" w14:textId="77777777" w:rsidR="00152BAE" w:rsidRPr="00E00592" w:rsidRDefault="00152BAE" w:rsidP="00295DE0">
            <w:pPr>
              <w:pStyle w:val="af"/>
              <w:numPr>
                <w:ilvl w:val="0"/>
                <w:numId w:val="65"/>
              </w:numPr>
              <w:suppressAutoHyphens w:val="0"/>
              <w:autoSpaceDN/>
              <w:spacing w:line="240" w:lineRule="exact"/>
              <w:ind w:leftChars="0"/>
              <w:jc w:val="both"/>
              <w:textAlignment w:val="auto"/>
              <w:rPr>
                <w:color w:val="000000"/>
                <w:sz w:val="22"/>
                <w:szCs w:val="20"/>
              </w:rPr>
            </w:pPr>
            <w:r w:rsidRPr="00E00592">
              <w:rPr>
                <w:rFonts w:hint="eastAsia"/>
                <w:color w:val="000000"/>
                <w:sz w:val="22"/>
                <w:szCs w:val="20"/>
              </w:rPr>
              <w:t>各執行單位經費動支應依中央政府各項經費支用規定、本部各計畫補</w:t>
            </w:r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(捐)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助要點及本要點經費編列基準表規定辦理。</w:t>
            </w:r>
          </w:p>
          <w:p w14:paraId="34F94FE9" w14:textId="77777777" w:rsidR="00152BAE" w:rsidRPr="00E00592" w:rsidRDefault="00152BAE" w:rsidP="00295DE0">
            <w:pPr>
              <w:pStyle w:val="af"/>
              <w:numPr>
                <w:ilvl w:val="0"/>
                <w:numId w:val="65"/>
              </w:numPr>
              <w:suppressAutoHyphens w:val="0"/>
              <w:autoSpaceDN/>
              <w:spacing w:line="240" w:lineRule="exact"/>
              <w:ind w:leftChars="0"/>
              <w:jc w:val="both"/>
              <w:textAlignment w:val="auto"/>
              <w:rPr>
                <w:color w:val="000000"/>
                <w:sz w:val="22"/>
                <w:szCs w:val="20"/>
              </w:rPr>
            </w:pPr>
            <w:r w:rsidRPr="00E00592">
              <w:rPr>
                <w:rFonts w:hint="eastAsia"/>
                <w:color w:val="000000"/>
                <w:sz w:val="22"/>
                <w:szCs w:val="20"/>
              </w:rPr>
              <w:t>上述中央政府經費支用規定</w:t>
            </w:r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，得</w:t>
            </w:r>
            <w:proofErr w:type="gramStart"/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逕</w:t>
            </w:r>
            <w:proofErr w:type="gramEnd"/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於「行政院主計總處網站-友善經費報支專區-內審規定」查詢參考</w:t>
            </w:r>
            <w:r w:rsidRPr="00E00592">
              <w:rPr>
                <w:rFonts w:hint="eastAsia"/>
                <w:color w:val="000000"/>
                <w:sz w:val="22"/>
                <w:szCs w:val="20"/>
              </w:rPr>
              <w:t>。</w:t>
            </w:r>
          </w:p>
          <w:p w14:paraId="5B7B6F9D" w14:textId="77777777" w:rsidR="00152BAE" w:rsidRPr="00E00592" w:rsidRDefault="00152BAE" w:rsidP="00295DE0">
            <w:pPr>
              <w:pStyle w:val="af"/>
              <w:numPr>
                <w:ilvl w:val="0"/>
                <w:numId w:val="65"/>
              </w:numPr>
              <w:suppressAutoHyphens w:val="0"/>
              <w:autoSpaceDN/>
              <w:spacing w:line="240" w:lineRule="exact"/>
              <w:ind w:leftChars="0"/>
              <w:jc w:val="both"/>
              <w:textAlignment w:val="auto"/>
              <w:rPr>
                <w:rFonts w:ascii="標楷體" w:hAnsi="標楷體" w:cs="新細明體"/>
                <w:color w:val="000000"/>
                <w:kern w:val="0"/>
                <w:sz w:val="22"/>
                <w:szCs w:val="20"/>
              </w:rPr>
            </w:pPr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非指定項目補(捐)助</w:t>
            </w:r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，</w:t>
            </w:r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說明欄位新增支用項目</w:t>
            </w:r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，</w:t>
            </w:r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得由執行單位</w:t>
            </w:r>
            <w:proofErr w:type="gramStart"/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循</w:t>
            </w:r>
            <w:proofErr w:type="gramEnd"/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內部行政程序自行辦理。</w:t>
            </w:r>
          </w:p>
          <w:p w14:paraId="2975CF4D" w14:textId="77777777" w:rsidR="00152BAE" w:rsidRPr="00E00592" w:rsidRDefault="00152BAE" w:rsidP="00295DE0">
            <w:pPr>
              <w:pStyle w:val="af"/>
              <w:numPr>
                <w:ilvl w:val="0"/>
                <w:numId w:val="65"/>
              </w:numPr>
              <w:suppressAutoHyphens w:val="0"/>
              <w:autoSpaceDN/>
              <w:spacing w:line="240" w:lineRule="auto"/>
              <w:ind w:leftChars="0"/>
              <w:jc w:val="both"/>
              <w:textAlignment w:val="auto"/>
              <w:rPr>
                <w:rFonts w:ascii="標楷體" w:hAnsi="標楷體" w:cs="新細明體"/>
                <w:color w:val="000000"/>
                <w:kern w:val="0"/>
                <w:sz w:val="22"/>
                <w:szCs w:val="20"/>
              </w:rPr>
            </w:pPr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同一計畫向本部及其他機關申請補(捐)</w:t>
            </w:r>
            <w:proofErr w:type="gramStart"/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助時</w:t>
            </w:r>
            <w:proofErr w:type="gramEnd"/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，應於計畫項目經費申請表內，詳列向本部及其他機關申請補助之項目及金額，如有隱匿不</w:t>
            </w:r>
            <w:proofErr w:type="gramStart"/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實或造假</w:t>
            </w:r>
            <w:proofErr w:type="gramEnd"/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情事，本部應撤銷該補(捐)助案件，並收回已撥付款項。</w:t>
            </w:r>
          </w:p>
          <w:p w14:paraId="279E7AB7" w14:textId="77777777" w:rsidR="00152BAE" w:rsidRPr="00E00592" w:rsidRDefault="00152BAE" w:rsidP="00295DE0">
            <w:pPr>
              <w:pStyle w:val="af"/>
              <w:numPr>
                <w:ilvl w:val="0"/>
                <w:numId w:val="65"/>
              </w:numPr>
              <w:suppressAutoHyphens w:val="0"/>
              <w:autoSpaceDN/>
              <w:spacing w:line="240" w:lineRule="auto"/>
              <w:ind w:leftChars="0"/>
              <w:jc w:val="both"/>
              <w:textAlignment w:val="auto"/>
              <w:rPr>
                <w:rFonts w:ascii="標楷體" w:hAnsi="標楷體" w:cs="新細明體"/>
                <w:color w:val="000000"/>
                <w:kern w:val="0"/>
                <w:sz w:val="22"/>
                <w:szCs w:val="20"/>
              </w:rPr>
            </w:pPr>
            <w:r w:rsidRPr="00E00592">
              <w:rPr>
                <w:rFonts w:ascii="標楷體" w:hAnsi="標楷體" w:hint="eastAsia"/>
                <w:color w:val="000000"/>
                <w:sz w:val="22"/>
                <w:szCs w:val="20"/>
              </w:rPr>
              <w:t>補</w:t>
            </w:r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(捐)</w:t>
            </w:r>
            <w:r w:rsidRPr="00E00592">
              <w:rPr>
                <w:rFonts w:ascii="標楷體" w:hAnsi="標楷體" w:hint="eastAsia"/>
                <w:color w:val="000000"/>
                <w:sz w:val="22"/>
                <w:szCs w:val="20"/>
              </w:rPr>
              <w:t>助計畫</w:t>
            </w:r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除</w:t>
            </w:r>
            <w:r w:rsidRPr="00E00592">
              <w:rPr>
                <w:rFonts w:ascii="標楷體" w:hAnsi="標楷體" w:hint="eastAsia"/>
                <w:color w:val="000000"/>
                <w:sz w:val="22"/>
                <w:szCs w:val="20"/>
              </w:rPr>
              <w:t>依</w:t>
            </w:r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本要點第4點規定之情形外，以不補(捐)助人事費、加班費、內部場地使用費及行政管理費為原則。</w:t>
            </w:r>
          </w:p>
          <w:p w14:paraId="12BB6931" w14:textId="48239C1A" w:rsidR="00152BAE" w:rsidRPr="004012EC" w:rsidRDefault="00152BAE" w:rsidP="00295DE0">
            <w:pPr>
              <w:pStyle w:val="af"/>
              <w:numPr>
                <w:ilvl w:val="0"/>
                <w:numId w:val="65"/>
              </w:numPr>
              <w:suppressAutoHyphens w:val="0"/>
              <w:autoSpaceDN/>
              <w:spacing w:line="240" w:lineRule="auto"/>
              <w:ind w:leftChars="0"/>
              <w:jc w:val="both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</w:rPr>
            </w:pPr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申請</w:t>
            </w:r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補</w:t>
            </w:r>
            <w:r w:rsidRPr="00E00592">
              <w:rPr>
                <w:rFonts w:ascii="標楷體" w:hint="eastAsia"/>
                <w:color w:val="000000"/>
                <w:sz w:val="22"/>
                <w:szCs w:val="20"/>
              </w:rPr>
              <w:t>(捐)</w:t>
            </w:r>
            <w:r w:rsidRPr="00E00592">
              <w:rPr>
                <w:rFonts w:ascii="標楷體" w:hAnsi="標楷體" w:cs="新細明體" w:hint="eastAsia"/>
                <w:color w:val="000000"/>
                <w:kern w:val="0"/>
                <w:sz w:val="22"/>
                <w:szCs w:val="20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152BAE" w:rsidRPr="00152BAE" w14:paraId="458251A7" w14:textId="77777777" w:rsidTr="00A64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63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323" w14:textId="77777777" w:rsidR="00152BAE" w:rsidRPr="00152BAE" w:rsidRDefault="00152BAE" w:rsidP="0043102D">
            <w:pPr>
              <w:spacing w:line="240" w:lineRule="exact"/>
              <w:rPr>
                <w:rFonts w:ascii="標楷體"/>
                <w:color w:val="000000"/>
                <w:sz w:val="24"/>
              </w:rPr>
            </w:pPr>
          </w:p>
        </w:tc>
      </w:tr>
    </w:tbl>
    <w:p w14:paraId="64B234E6" w14:textId="77777777" w:rsidR="00DD0603" w:rsidRPr="00DD0603" w:rsidRDefault="00DD0603" w:rsidP="00DD0603">
      <w:pPr>
        <w:pStyle w:val="Textbody"/>
        <w:spacing w:line="320" w:lineRule="exact"/>
        <w:ind w:left="238" w:hanging="238"/>
        <w:rPr>
          <w:b/>
          <w:sz w:val="20"/>
          <w:szCs w:val="20"/>
        </w:rPr>
      </w:pPr>
      <w:r w:rsidRPr="00DD0603">
        <w:rPr>
          <w:b/>
          <w:sz w:val="20"/>
          <w:szCs w:val="20"/>
        </w:rPr>
        <w:t>※</w:t>
      </w:r>
      <w:r w:rsidRPr="00DD0603">
        <w:rPr>
          <w:b/>
          <w:sz w:val="20"/>
          <w:szCs w:val="20"/>
        </w:rPr>
        <w:t>依公職人員利益衝突迴避法第</w:t>
      </w:r>
      <w:r w:rsidRPr="00DD0603">
        <w:rPr>
          <w:b/>
          <w:sz w:val="20"/>
          <w:szCs w:val="20"/>
        </w:rPr>
        <w:t>14</w:t>
      </w:r>
      <w:r w:rsidRPr="00DD0603">
        <w:rPr>
          <w:b/>
          <w:sz w:val="20"/>
          <w:szCs w:val="20"/>
        </w:rPr>
        <w:t>條第</w:t>
      </w:r>
      <w:r w:rsidRPr="00DD0603">
        <w:rPr>
          <w:b/>
          <w:sz w:val="20"/>
          <w:szCs w:val="20"/>
        </w:rPr>
        <w:t>2</w:t>
      </w:r>
      <w:r w:rsidRPr="00DD0603">
        <w:rPr>
          <w:b/>
          <w:sz w:val="20"/>
          <w:szCs w:val="20"/>
        </w:rPr>
        <w:t>項前段規定，公職人員或其關係人申請補助或交易行為前，應主動據實表明身分關係。又依同法第</w:t>
      </w:r>
      <w:r w:rsidRPr="00DD0603">
        <w:rPr>
          <w:b/>
          <w:sz w:val="20"/>
          <w:szCs w:val="20"/>
        </w:rPr>
        <w:t>18</w:t>
      </w:r>
      <w:r w:rsidRPr="00DD0603">
        <w:rPr>
          <w:b/>
          <w:sz w:val="20"/>
          <w:szCs w:val="20"/>
        </w:rPr>
        <w:t>條第</w:t>
      </w:r>
      <w:r w:rsidRPr="00DD0603">
        <w:rPr>
          <w:b/>
          <w:sz w:val="20"/>
          <w:szCs w:val="20"/>
        </w:rPr>
        <w:t>3</w:t>
      </w:r>
      <w:r w:rsidRPr="00DD0603">
        <w:rPr>
          <w:b/>
          <w:sz w:val="20"/>
          <w:szCs w:val="20"/>
        </w:rPr>
        <w:t>項規定，違者處新臺幣</w:t>
      </w:r>
      <w:r w:rsidRPr="00DD0603">
        <w:rPr>
          <w:b/>
          <w:sz w:val="20"/>
          <w:szCs w:val="20"/>
        </w:rPr>
        <w:t>5</w:t>
      </w:r>
      <w:r w:rsidRPr="00DD0603">
        <w:rPr>
          <w:b/>
          <w:sz w:val="20"/>
          <w:szCs w:val="20"/>
        </w:rPr>
        <w:t>萬元以上</w:t>
      </w:r>
      <w:r w:rsidRPr="00DD0603">
        <w:rPr>
          <w:b/>
          <w:sz w:val="20"/>
          <w:szCs w:val="20"/>
        </w:rPr>
        <w:t>50</w:t>
      </w:r>
      <w:r w:rsidRPr="00DD0603">
        <w:rPr>
          <w:b/>
          <w:sz w:val="20"/>
          <w:szCs w:val="20"/>
        </w:rPr>
        <w:t>萬元以下罰鍰，並得按次處罰。</w:t>
      </w:r>
    </w:p>
    <w:p w14:paraId="23A43B81" w14:textId="77777777" w:rsidR="00DD0603" w:rsidRPr="00DD0603" w:rsidRDefault="00DD0603" w:rsidP="00DD0603">
      <w:pPr>
        <w:pStyle w:val="Textbody"/>
        <w:spacing w:line="320" w:lineRule="exact"/>
        <w:ind w:left="238" w:hanging="238"/>
        <w:rPr>
          <w:sz w:val="20"/>
          <w:szCs w:val="20"/>
        </w:rPr>
      </w:pPr>
      <w:r w:rsidRPr="00DD0603">
        <w:rPr>
          <w:b/>
          <w:sz w:val="20"/>
          <w:szCs w:val="20"/>
        </w:rPr>
        <w:t>※</w:t>
      </w:r>
      <w:r w:rsidRPr="00DD0603">
        <w:rPr>
          <w:b/>
          <w:sz w:val="20"/>
          <w:szCs w:val="20"/>
        </w:rPr>
        <w:t>申請補助者</w:t>
      </w:r>
      <w:proofErr w:type="gramStart"/>
      <w:r w:rsidRPr="00DD0603">
        <w:rPr>
          <w:b/>
          <w:sz w:val="20"/>
          <w:szCs w:val="20"/>
        </w:rPr>
        <w:t>如符須表明</w:t>
      </w:r>
      <w:proofErr w:type="gramEnd"/>
      <w:r w:rsidRPr="00DD0603">
        <w:rPr>
          <w:b/>
          <w:sz w:val="20"/>
          <w:szCs w:val="20"/>
        </w:rPr>
        <w:t>身分者，請至本部政風處網站</w:t>
      </w:r>
      <w:r w:rsidRPr="00DD0603">
        <w:rPr>
          <w:b/>
          <w:sz w:val="20"/>
          <w:szCs w:val="20"/>
        </w:rPr>
        <w:t>(https://pse.is/EYW3R)</w:t>
      </w:r>
      <w:r w:rsidRPr="00DD0603">
        <w:rPr>
          <w:b/>
          <w:sz w:val="20"/>
          <w:szCs w:val="20"/>
        </w:rPr>
        <w:t>下載「公職人員及關係人身分關係揭露表」填列，相關規定如有疑義，請洽本部各計畫主政單位或政風處。</w:t>
      </w:r>
    </w:p>
    <w:p w14:paraId="0E71886D" w14:textId="2027BAD6" w:rsidR="00F70244" w:rsidRPr="00DD0603" w:rsidRDefault="00DD0603" w:rsidP="00DD0603">
      <w:pPr>
        <w:pStyle w:val="Textbody"/>
        <w:spacing w:line="320" w:lineRule="exact"/>
        <w:ind w:left="238" w:hanging="238"/>
        <w:rPr>
          <w:sz w:val="20"/>
          <w:szCs w:val="20"/>
        </w:rPr>
      </w:pPr>
      <w:r w:rsidRPr="00DD0603">
        <w:rPr>
          <w:b/>
          <w:sz w:val="20"/>
          <w:szCs w:val="20"/>
        </w:rPr>
        <w:t>※</w:t>
      </w:r>
      <w:r w:rsidRPr="00DD0603">
        <w:rPr>
          <w:b/>
          <w:sz w:val="20"/>
          <w:szCs w:val="20"/>
        </w:rPr>
        <w:t>依政府採購法第</w:t>
      </w:r>
      <w:r w:rsidRPr="00DD0603">
        <w:rPr>
          <w:b/>
          <w:sz w:val="20"/>
          <w:szCs w:val="20"/>
        </w:rPr>
        <w:t>15</w:t>
      </w:r>
      <w:r w:rsidRPr="00DD0603">
        <w:rPr>
          <w:b/>
          <w:sz w:val="20"/>
          <w:szCs w:val="20"/>
        </w:rPr>
        <w:t>條第</w:t>
      </w:r>
      <w:r w:rsidRPr="00DD0603">
        <w:rPr>
          <w:b/>
          <w:sz w:val="20"/>
          <w:szCs w:val="20"/>
        </w:rPr>
        <w:t>2</w:t>
      </w:r>
      <w:r w:rsidRPr="00DD0603">
        <w:rPr>
          <w:b/>
          <w:sz w:val="20"/>
          <w:szCs w:val="20"/>
        </w:rPr>
        <w:t>項及第</w:t>
      </w:r>
      <w:r w:rsidRPr="00DD0603">
        <w:rPr>
          <w:b/>
          <w:sz w:val="20"/>
          <w:szCs w:val="20"/>
        </w:rPr>
        <w:t>3</w:t>
      </w:r>
      <w:r w:rsidRPr="00DD0603">
        <w:rPr>
          <w:b/>
          <w:sz w:val="20"/>
          <w:szCs w:val="20"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sectPr w:rsidR="00F70244" w:rsidRPr="00DD0603" w:rsidSect="00E95B81">
      <w:footerReference w:type="default" r:id="rId8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22F2" w14:textId="77777777" w:rsidR="00B83756" w:rsidRDefault="00B83756">
      <w:r>
        <w:separator/>
      </w:r>
    </w:p>
  </w:endnote>
  <w:endnote w:type="continuationSeparator" w:id="0">
    <w:p w14:paraId="7DEBC2ED" w14:textId="77777777" w:rsidR="00B83756" w:rsidRDefault="00B8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EEE4" w14:textId="71AA6EC1" w:rsidR="00666165" w:rsidRDefault="00666165">
    <w:pPr>
      <w:pStyle w:val="aa"/>
      <w:jc w:val="right"/>
    </w:pPr>
    <w:r>
      <w:rPr>
        <w:rFonts w:hint="eastAsia"/>
      </w:rPr>
      <w:t>第</w:t>
    </w:r>
    <w:sdt>
      <w:sdtPr>
        <w:id w:val="1822923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zh-TW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  <w:r>
          <w:rPr>
            <w:rFonts w:hint="eastAsia"/>
          </w:rPr>
          <w:t xml:space="preserve"> </w:t>
        </w:r>
        <w:r>
          <w:rPr>
            <w:rFonts w:hint="eastAsia"/>
          </w:rPr>
          <w:t>頁</w:t>
        </w:r>
      </w:sdtContent>
    </w:sdt>
  </w:p>
  <w:p w14:paraId="32DD8D1B" w14:textId="77777777" w:rsidR="00666165" w:rsidRDefault="006661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DDA33" w14:textId="77777777" w:rsidR="00B83756" w:rsidRDefault="00B83756">
      <w:r>
        <w:rPr>
          <w:color w:val="000000"/>
        </w:rPr>
        <w:separator/>
      </w:r>
    </w:p>
  </w:footnote>
  <w:footnote w:type="continuationSeparator" w:id="0">
    <w:p w14:paraId="4FA79026" w14:textId="77777777" w:rsidR="00B83756" w:rsidRDefault="00B8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1D9"/>
    <w:multiLevelType w:val="multilevel"/>
    <w:tmpl w:val="AABA24F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1" w15:restartNumberingAfterBreak="0">
    <w:nsid w:val="035156C1"/>
    <w:multiLevelType w:val="hybridMultilevel"/>
    <w:tmpl w:val="FC5AB336"/>
    <w:lvl w:ilvl="0" w:tplc="1298BB24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03E341EF"/>
    <w:multiLevelType w:val="multilevel"/>
    <w:tmpl w:val="53846BF2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" w15:restartNumberingAfterBreak="0">
    <w:nsid w:val="05023F3E"/>
    <w:multiLevelType w:val="multilevel"/>
    <w:tmpl w:val="E2E87462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4" w15:restartNumberingAfterBreak="0">
    <w:nsid w:val="054F4D9F"/>
    <w:multiLevelType w:val="hybridMultilevel"/>
    <w:tmpl w:val="29B6B8C6"/>
    <w:lvl w:ilvl="0" w:tplc="DD50FADA">
      <w:start w:val="1"/>
      <w:numFmt w:val="upperLetter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230239"/>
    <w:multiLevelType w:val="hybridMultilevel"/>
    <w:tmpl w:val="CB42319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C543240"/>
    <w:multiLevelType w:val="hybridMultilevel"/>
    <w:tmpl w:val="35185ADA"/>
    <w:lvl w:ilvl="0" w:tplc="9E0A77D2">
      <w:start w:val="1"/>
      <w:numFmt w:val="decimal"/>
      <w:lvlText w:val="(%1)"/>
      <w:lvlJc w:val="left"/>
      <w:pPr>
        <w:ind w:left="16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7" w15:restartNumberingAfterBreak="0">
    <w:nsid w:val="0CDC02BF"/>
    <w:multiLevelType w:val="multilevel"/>
    <w:tmpl w:val="F3746FF8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8" w15:restartNumberingAfterBreak="0">
    <w:nsid w:val="0EB86981"/>
    <w:multiLevelType w:val="hybridMultilevel"/>
    <w:tmpl w:val="A6AC87B0"/>
    <w:lvl w:ilvl="0" w:tplc="E17CE866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A81F63"/>
    <w:multiLevelType w:val="hybridMultilevel"/>
    <w:tmpl w:val="ED6029FA"/>
    <w:lvl w:ilvl="0" w:tplc="A296C9D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9F1A80"/>
    <w:multiLevelType w:val="hybridMultilevel"/>
    <w:tmpl w:val="A94664FC"/>
    <w:lvl w:ilvl="0" w:tplc="5A000E82">
      <w:start w:val="1"/>
      <w:numFmt w:val="taiwaneseCountingThousand"/>
      <w:lvlText w:val="(%1)"/>
      <w:lvlJc w:val="left"/>
      <w:pPr>
        <w:ind w:left="905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6B13EFA"/>
    <w:multiLevelType w:val="hybridMultilevel"/>
    <w:tmpl w:val="7C624804"/>
    <w:lvl w:ilvl="0" w:tplc="6F72FF86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4B96104C">
      <w:start w:val="1"/>
      <w:numFmt w:val="decimal"/>
      <w:lvlText w:val="(%2)"/>
      <w:lvlJc w:val="left"/>
      <w:pPr>
        <w:ind w:left="1527" w:hanging="48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11">
      <w:start w:val="1"/>
      <w:numFmt w:val="upperLetter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9766E77"/>
    <w:multiLevelType w:val="multilevel"/>
    <w:tmpl w:val="5792F722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13" w15:restartNumberingAfterBreak="0">
    <w:nsid w:val="1A57201C"/>
    <w:multiLevelType w:val="hybridMultilevel"/>
    <w:tmpl w:val="6A1C1264"/>
    <w:lvl w:ilvl="0" w:tplc="E31C449C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 w15:restartNumberingAfterBreak="0">
    <w:nsid w:val="1B332E21"/>
    <w:multiLevelType w:val="multilevel"/>
    <w:tmpl w:val="D7547162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5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437320"/>
    <w:multiLevelType w:val="multilevel"/>
    <w:tmpl w:val="E5162ADE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7" w15:restartNumberingAfterBreak="0">
    <w:nsid w:val="20470D85"/>
    <w:multiLevelType w:val="hybridMultilevel"/>
    <w:tmpl w:val="656A2F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65E7592">
      <w:start w:val="1"/>
      <w:numFmt w:val="bullet"/>
      <w:lvlText w:val=""/>
      <w:lvlJc w:val="left"/>
      <w:pPr>
        <w:ind w:left="7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094151F"/>
    <w:multiLevelType w:val="hybridMultilevel"/>
    <w:tmpl w:val="40AEAFAE"/>
    <w:lvl w:ilvl="0" w:tplc="1C625952">
      <w:start w:val="1"/>
      <w:numFmt w:val="decimal"/>
      <w:lvlText w:val="(%1)"/>
      <w:lvlJc w:val="left"/>
      <w:pPr>
        <w:ind w:left="16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1C12624"/>
    <w:multiLevelType w:val="multilevel"/>
    <w:tmpl w:val="C3D0A35A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0" w15:restartNumberingAfterBreak="0">
    <w:nsid w:val="23CC06CF"/>
    <w:multiLevelType w:val="multilevel"/>
    <w:tmpl w:val="D83C372E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1" w15:restartNumberingAfterBreak="0">
    <w:nsid w:val="24FA3E81"/>
    <w:multiLevelType w:val="hybridMultilevel"/>
    <w:tmpl w:val="585C5A2A"/>
    <w:lvl w:ilvl="0" w:tplc="777C5626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2" w15:restartNumberingAfterBreak="0">
    <w:nsid w:val="25973B14"/>
    <w:multiLevelType w:val="multilevel"/>
    <w:tmpl w:val="7A92AB64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23" w15:restartNumberingAfterBreak="0">
    <w:nsid w:val="25F02AC9"/>
    <w:multiLevelType w:val="multilevel"/>
    <w:tmpl w:val="37481568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6BE042B"/>
    <w:multiLevelType w:val="multilevel"/>
    <w:tmpl w:val="405EE8EA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5" w15:restartNumberingAfterBreak="0">
    <w:nsid w:val="27134DBD"/>
    <w:multiLevelType w:val="hybridMultilevel"/>
    <w:tmpl w:val="11065500"/>
    <w:lvl w:ilvl="0" w:tplc="12189508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286B56B6"/>
    <w:multiLevelType w:val="multilevel"/>
    <w:tmpl w:val="7B2CE214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7" w15:restartNumberingAfterBreak="0">
    <w:nsid w:val="29456E09"/>
    <w:multiLevelType w:val="multilevel"/>
    <w:tmpl w:val="3E70CD28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28" w15:restartNumberingAfterBreak="0">
    <w:nsid w:val="2C4F129F"/>
    <w:multiLevelType w:val="multilevel"/>
    <w:tmpl w:val="26EEFACE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9" w15:restartNumberingAfterBreak="0">
    <w:nsid w:val="2E4950EF"/>
    <w:multiLevelType w:val="hybridMultilevel"/>
    <w:tmpl w:val="4A0AC1B4"/>
    <w:lvl w:ilvl="0" w:tplc="F8428E16">
      <w:start w:val="1"/>
      <w:numFmt w:val="taiwaneseCountingThousand"/>
      <w:lvlText w:val="(%1)"/>
      <w:lvlJc w:val="left"/>
      <w:pPr>
        <w:ind w:left="905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F0F083C"/>
    <w:multiLevelType w:val="multilevel"/>
    <w:tmpl w:val="0BCCD486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1" w15:restartNumberingAfterBreak="0">
    <w:nsid w:val="3B7007ED"/>
    <w:multiLevelType w:val="multilevel"/>
    <w:tmpl w:val="A53A55FC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32" w15:restartNumberingAfterBreak="0">
    <w:nsid w:val="3F2D5AA2"/>
    <w:multiLevelType w:val="hybridMultilevel"/>
    <w:tmpl w:val="EE889600"/>
    <w:lvl w:ilvl="0" w:tplc="6CCA0E4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F514EE1"/>
    <w:multiLevelType w:val="multilevel"/>
    <w:tmpl w:val="8CF6651A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4" w15:restartNumberingAfterBreak="0">
    <w:nsid w:val="41702CE0"/>
    <w:multiLevelType w:val="multilevel"/>
    <w:tmpl w:val="879AA09E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35" w15:restartNumberingAfterBreak="0">
    <w:nsid w:val="42C550EE"/>
    <w:multiLevelType w:val="multilevel"/>
    <w:tmpl w:val="FFFAC024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6" w15:restartNumberingAfterBreak="0">
    <w:nsid w:val="431F2BFC"/>
    <w:multiLevelType w:val="multilevel"/>
    <w:tmpl w:val="2CBEF0A0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7" w15:restartNumberingAfterBreak="0">
    <w:nsid w:val="4969035A"/>
    <w:multiLevelType w:val="hybridMultilevel"/>
    <w:tmpl w:val="B7CC7EA6"/>
    <w:lvl w:ilvl="0" w:tplc="12189508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8" w15:restartNumberingAfterBreak="0">
    <w:nsid w:val="4CAC1773"/>
    <w:multiLevelType w:val="multilevel"/>
    <w:tmpl w:val="A322D688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9" w15:restartNumberingAfterBreak="0">
    <w:nsid w:val="4DB14305"/>
    <w:multiLevelType w:val="multilevel"/>
    <w:tmpl w:val="8E40989A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40" w15:restartNumberingAfterBreak="0">
    <w:nsid w:val="4DDF363F"/>
    <w:multiLevelType w:val="hybridMultilevel"/>
    <w:tmpl w:val="B9F2099C"/>
    <w:lvl w:ilvl="0" w:tplc="3356DB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4071EF"/>
    <w:multiLevelType w:val="hybridMultilevel"/>
    <w:tmpl w:val="C27CC0DE"/>
    <w:lvl w:ilvl="0" w:tplc="EBEEC5A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0824527"/>
    <w:multiLevelType w:val="multilevel"/>
    <w:tmpl w:val="3C3E7274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43" w15:restartNumberingAfterBreak="0">
    <w:nsid w:val="529C6215"/>
    <w:multiLevelType w:val="multilevel"/>
    <w:tmpl w:val="31BAFCAE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44" w15:restartNumberingAfterBreak="0">
    <w:nsid w:val="54603149"/>
    <w:multiLevelType w:val="multilevel"/>
    <w:tmpl w:val="0BAAC0D4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45" w15:restartNumberingAfterBreak="0">
    <w:nsid w:val="55ED20ED"/>
    <w:multiLevelType w:val="hybridMultilevel"/>
    <w:tmpl w:val="CA328616"/>
    <w:lvl w:ilvl="0" w:tplc="6F72FF86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6" w15:restartNumberingAfterBreak="0">
    <w:nsid w:val="56165D1C"/>
    <w:multiLevelType w:val="hybridMultilevel"/>
    <w:tmpl w:val="6226AEA2"/>
    <w:lvl w:ilvl="0" w:tplc="2436AD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A496C20"/>
    <w:multiLevelType w:val="multilevel"/>
    <w:tmpl w:val="BC720C3E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48" w15:restartNumberingAfterBreak="0">
    <w:nsid w:val="5A5A6E95"/>
    <w:multiLevelType w:val="hybridMultilevel"/>
    <w:tmpl w:val="50FE9980"/>
    <w:lvl w:ilvl="0" w:tplc="3CEA4EC6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9" w15:restartNumberingAfterBreak="0">
    <w:nsid w:val="5B6A3E4E"/>
    <w:multiLevelType w:val="multilevel"/>
    <w:tmpl w:val="D0ACE52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0" w15:restartNumberingAfterBreak="0">
    <w:nsid w:val="5D2A56A9"/>
    <w:multiLevelType w:val="multilevel"/>
    <w:tmpl w:val="B4989AB4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51" w15:restartNumberingAfterBreak="0">
    <w:nsid w:val="5DA70A1D"/>
    <w:multiLevelType w:val="multilevel"/>
    <w:tmpl w:val="502034CC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52" w15:restartNumberingAfterBreak="0">
    <w:nsid w:val="6058583D"/>
    <w:multiLevelType w:val="hybridMultilevel"/>
    <w:tmpl w:val="A808D1FE"/>
    <w:lvl w:ilvl="0" w:tplc="4868145E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3" w15:restartNumberingAfterBreak="0">
    <w:nsid w:val="60A31111"/>
    <w:multiLevelType w:val="hybridMultilevel"/>
    <w:tmpl w:val="CA328616"/>
    <w:lvl w:ilvl="0" w:tplc="6F72FF86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4" w15:restartNumberingAfterBreak="0">
    <w:nsid w:val="617B6F7C"/>
    <w:multiLevelType w:val="multilevel"/>
    <w:tmpl w:val="4B4E836A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55" w15:restartNumberingAfterBreak="0">
    <w:nsid w:val="61BE750E"/>
    <w:multiLevelType w:val="hybridMultilevel"/>
    <w:tmpl w:val="A19C7B4E"/>
    <w:lvl w:ilvl="0" w:tplc="13EED8E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6" w15:restartNumberingAfterBreak="0">
    <w:nsid w:val="651805AF"/>
    <w:multiLevelType w:val="multilevel"/>
    <w:tmpl w:val="6C64C52C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57" w15:restartNumberingAfterBreak="0">
    <w:nsid w:val="664E18BC"/>
    <w:multiLevelType w:val="multilevel"/>
    <w:tmpl w:val="41689A72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58" w15:restartNumberingAfterBreak="0">
    <w:nsid w:val="67D5292E"/>
    <w:multiLevelType w:val="multilevel"/>
    <w:tmpl w:val="ED927E86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59" w15:restartNumberingAfterBreak="0">
    <w:nsid w:val="684739A2"/>
    <w:multiLevelType w:val="multilevel"/>
    <w:tmpl w:val="6CD81C98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0" w15:restartNumberingAfterBreak="0">
    <w:nsid w:val="693C7917"/>
    <w:multiLevelType w:val="multilevel"/>
    <w:tmpl w:val="8F0656EA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61" w15:restartNumberingAfterBreak="0">
    <w:nsid w:val="699B3EEE"/>
    <w:multiLevelType w:val="multilevel"/>
    <w:tmpl w:val="E80A7DBC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62" w15:restartNumberingAfterBreak="0">
    <w:nsid w:val="6B666974"/>
    <w:multiLevelType w:val="multilevel"/>
    <w:tmpl w:val="A4F60E9C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63" w15:restartNumberingAfterBreak="0">
    <w:nsid w:val="6C2E642A"/>
    <w:multiLevelType w:val="multilevel"/>
    <w:tmpl w:val="F9BC5F82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64" w15:restartNumberingAfterBreak="0">
    <w:nsid w:val="6E63262B"/>
    <w:multiLevelType w:val="multilevel"/>
    <w:tmpl w:val="EFDA27C8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6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FCB0100"/>
    <w:multiLevelType w:val="multilevel"/>
    <w:tmpl w:val="030054B2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67" w15:restartNumberingAfterBreak="0">
    <w:nsid w:val="71AB1018"/>
    <w:multiLevelType w:val="hybridMultilevel"/>
    <w:tmpl w:val="40AEAFAE"/>
    <w:lvl w:ilvl="0" w:tplc="1C625952">
      <w:start w:val="1"/>
      <w:numFmt w:val="decimal"/>
      <w:lvlText w:val="(%1)"/>
      <w:lvlJc w:val="left"/>
      <w:pPr>
        <w:ind w:left="16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8" w15:restartNumberingAfterBreak="0">
    <w:nsid w:val="73637FE7"/>
    <w:multiLevelType w:val="multilevel"/>
    <w:tmpl w:val="17E27F8A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69" w15:restartNumberingAfterBreak="0">
    <w:nsid w:val="75C13172"/>
    <w:multiLevelType w:val="multilevel"/>
    <w:tmpl w:val="5AA4ACE4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78692EE2"/>
    <w:multiLevelType w:val="hybridMultilevel"/>
    <w:tmpl w:val="40AEAFAE"/>
    <w:lvl w:ilvl="0" w:tplc="1C625952">
      <w:start w:val="1"/>
      <w:numFmt w:val="decimal"/>
      <w:lvlText w:val="(%1)"/>
      <w:lvlJc w:val="left"/>
      <w:pPr>
        <w:ind w:left="133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1" w15:restartNumberingAfterBreak="0">
    <w:nsid w:val="7A58422C"/>
    <w:multiLevelType w:val="hybridMultilevel"/>
    <w:tmpl w:val="913C2FDA"/>
    <w:lvl w:ilvl="0" w:tplc="2800F132">
      <w:start w:val="1"/>
      <w:numFmt w:val="decimal"/>
      <w:lvlText w:val="%1."/>
      <w:lvlJc w:val="left"/>
      <w:pPr>
        <w:ind w:left="1625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72" w15:restartNumberingAfterBreak="0">
    <w:nsid w:val="7C1E526E"/>
    <w:multiLevelType w:val="multilevel"/>
    <w:tmpl w:val="01683E42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73" w15:restartNumberingAfterBreak="0">
    <w:nsid w:val="7E2E7D5E"/>
    <w:multiLevelType w:val="hybridMultilevel"/>
    <w:tmpl w:val="754A2B92"/>
    <w:lvl w:ilvl="0" w:tplc="D7463458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4" w15:restartNumberingAfterBreak="0">
    <w:nsid w:val="7E317B39"/>
    <w:multiLevelType w:val="multilevel"/>
    <w:tmpl w:val="02A6EB04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75" w15:restartNumberingAfterBreak="0">
    <w:nsid w:val="7E387963"/>
    <w:multiLevelType w:val="multilevel"/>
    <w:tmpl w:val="42E4998E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6" w15:restartNumberingAfterBreak="0">
    <w:nsid w:val="7E7C207F"/>
    <w:multiLevelType w:val="hybridMultilevel"/>
    <w:tmpl w:val="B3683664"/>
    <w:lvl w:ilvl="0" w:tplc="AE269D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4180130">
    <w:abstractNumId w:val="49"/>
  </w:num>
  <w:num w:numId="2" w16cid:durableId="504976011">
    <w:abstractNumId w:val="56"/>
  </w:num>
  <w:num w:numId="3" w16cid:durableId="1135106220">
    <w:abstractNumId w:val="47"/>
  </w:num>
  <w:num w:numId="4" w16cid:durableId="204417345">
    <w:abstractNumId w:val="0"/>
  </w:num>
  <w:num w:numId="5" w16cid:durableId="651061276">
    <w:abstractNumId w:val="64"/>
  </w:num>
  <w:num w:numId="6" w16cid:durableId="1942253383">
    <w:abstractNumId w:val="34"/>
  </w:num>
  <w:num w:numId="7" w16cid:durableId="1790322720">
    <w:abstractNumId w:val="20"/>
  </w:num>
  <w:num w:numId="8" w16cid:durableId="1080373294">
    <w:abstractNumId w:val="26"/>
  </w:num>
  <w:num w:numId="9" w16cid:durableId="218131295">
    <w:abstractNumId w:val="62"/>
  </w:num>
  <w:num w:numId="10" w16cid:durableId="467473248">
    <w:abstractNumId w:val="75"/>
  </w:num>
  <w:num w:numId="11" w16cid:durableId="800851607">
    <w:abstractNumId w:val="28"/>
  </w:num>
  <w:num w:numId="12" w16cid:durableId="1277910042">
    <w:abstractNumId w:val="22"/>
  </w:num>
  <w:num w:numId="13" w16cid:durableId="1346059646">
    <w:abstractNumId w:val="57"/>
  </w:num>
  <w:num w:numId="14" w16cid:durableId="25104910">
    <w:abstractNumId w:val="33"/>
  </w:num>
  <w:num w:numId="15" w16cid:durableId="1829400714">
    <w:abstractNumId w:val="3"/>
  </w:num>
  <w:num w:numId="16" w16cid:durableId="500969440">
    <w:abstractNumId w:val="12"/>
  </w:num>
  <w:num w:numId="17" w16cid:durableId="127674248">
    <w:abstractNumId w:val="31"/>
  </w:num>
  <w:num w:numId="18" w16cid:durableId="796025074">
    <w:abstractNumId w:val="7"/>
  </w:num>
  <w:num w:numId="19" w16cid:durableId="611327275">
    <w:abstractNumId w:val="63"/>
  </w:num>
  <w:num w:numId="20" w16cid:durableId="416555879">
    <w:abstractNumId w:val="38"/>
  </w:num>
  <w:num w:numId="21" w16cid:durableId="779644948">
    <w:abstractNumId w:val="51"/>
  </w:num>
  <w:num w:numId="22" w16cid:durableId="825512686">
    <w:abstractNumId w:val="72"/>
  </w:num>
  <w:num w:numId="23" w16cid:durableId="2119980302">
    <w:abstractNumId w:val="59"/>
  </w:num>
  <w:num w:numId="24" w16cid:durableId="175466182">
    <w:abstractNumId w:val="24"/>
  </w:num>
  <w:num w:numId="25" w16cid:durableId="569197295">
    <w:abstractNumId w:val="66"/>
  </w:num>
  <w:num w:numId="26" w16cid:durableId="1425375174">
    <w:abstractNumId w:val="42"/>
  </w:num>
  <w:num w:numId="27" w16cid:durableId="412243581">
    <w:abstractNumId w:val="16"/>
  </w:num>
  <w:num w:numId="28" w16cid:durableId="1698004459">
    <w:abstractNumId w:val="58"/>
  </w:num>
  <w:num w:numId="29" w16cid:durableId="1014647825">
    <w:abstractNumId w:val="27"/>
  </w:num>
  <w:num w:numId="30" w16cid:durableId="1049457993">
    <w:abstractNumId w:val="69"/>
  </w:num>
  <w:num w:numId="31" w16cid:durableId="2061664048">
    <w:abstractNumId w:val="19"/>
  </w:num>
  <w:num w:numId="32" w16cid:durableId="1567570216">
    <w:abstractNumId w:val="14"/>
  </w:num>
  <w:num w:numId="33" w16cid:durableId="1207717293">
    <w:abstractNumId w:val="23"/>
  </w:num>
  <w:num w:numId="34" w16cid:durableId="1047221849">
    <w:abstractNumId w:val="44"/>
  </w:num>
  <w:num w:numId="35" w16cid:durableId="1476869368">
    <w:abstractNumId w:val="74"/>
  </w:num>
  <w:num w:numId="36" w16cid:durableId="1678773390">
    <w:abstractNumId w:val="35"/>
  </w:num>
  <w:num w:numId="37" w16cid:durableId="314526415">
    <w:abstractNumId w:val="50"/>
  </w:num>
  <w:num w:numId="38" w16cid:durableId="1459301204">
    <w:abstractNumId w:val="39"/>
  </w:num>
  <w:num w:numId="39" w16cid:durableId="455759926">
    <w:abstractNumId w:val="60"/>
  </w:num>
  <w:num w:numId="40" w16cid:durableId="1061752022">
    <w:abstractNumId w:val="43"/>
  </w:num>
  <w:num w:numId="41" w16cid:durableId="1718965907">
    <w:abstractNumId w:val="30"/>
  </w:num>
  <w:num w:numId="42" w16cid:durableId="1523278913">
    <w:abstractNumId w:val="61"/>
  </w:num>
  <w:num w:numId="43" w16cid:durableId="931202636">
    <w:abstractNumId w:val="2"/>
  </w:num>
  <w:num w:numId="44" w16cid:durableId="333343603">
    <w:abstractNumId w:val="36"/>
  </w:num>
  <w:num w:numId="45" w16cid:durableId="2045128633">
    <w:abstractNumId w:val="54"/>
  </w:num>
  <w:num w:numId="46" w16cid:durableId="1284116982">
    <w:abstractNumId w:val="68"/>
  </w:num>
  <w:num w:numId="47" w16cid:durableId="755059235">
    <w:abstractNumId w:val="32"/>
  </w:num>
  <w:num w:numId="48" w16cid:durableId="1611620551">
    <w:abstractNumId w:val="8"/>
  </w:num>
  <w:num w:numId="49" w16cid:durableId="620889018">
    <w:abstractNumId w:val="10"/>
  </w:num>
  <w:num w:numId="50" w16cid:durableId="68699867">
    <w:abstractNumId w:val="53"/>
  </w:num>
  <w:num w:numId="51" w16cid:durableId="685601555">
    <w:abstractNumId w:val="37"/>
  </w:num>
  <w:num w:numId="52" w16cid:durableId="1502357175">
    <w:abstractNumId w:val="45"/>
  </w:num>
  <w:num w:numId="53" w16cid:durableId="2038462702">
    <w:abstractNumId w:val="67"/>
  </w:num>
  <w:num w:numId="54" w16cid:durableId="473641010">
    <w:abstractNumId w:val="73"/>
  </w:num>
  <w:num w:numId="55" w16cid:durableId="1879050311">
    <w:abstractNumId w:val="1"/>
  </w:num>
  <w:num w:numId="56" w16cid:durableId="104466637">
    <w:abstractNumId w:val="25"/>
  </w:num>
  <w:num w:numId="57" w16cid:durableId="870263892">
    <w:abstractNumId w:val="48"/>
  </w:num>
  <w:num w:numId="58" w16cid:durableId="2130782264">
    <w:abstractNumId w:val="13"/>
  </w:num>
  <w:num w:numId="59" w16cid:durableId="615988931">
    <w:abstractNumId w:val="11"/>
  </w:num>
  <w:num w:numId="60" w16cid:durableId="1065029955">
    <w:abstractNumId w:val="76"/>
  </w:num>
  <w:num w:numId="61" w16cid:durableId="908227909">
    <w:abstractNumId w:val="29"/>
  </w:num>
  <w:num w:numId="62" w16cid:durableId="1104569408">
    <w:abstractNumId w:val="46"/>
  </w:num>
  <w:num w:numId="63" w16cid:durableId="417531112">
    <w:abstractNumId w:val="65"/>
  </w:num>
  <w:num w:numId="64" w16cid:durableId="1645237529">
    <w:abstractNumId w:val="15"/>
  </w:num>
  <w:num w:numId="65" w16cid:durableId="1485589520">
    <w:abstractNumId w:val="40"/>
  </w:num>
  <w:num w:numId="66" w16cid:durableId="4408232">
    <w:abstractNumId w:val="70"/>
  </w:num>
  <w:num w:numId="67" w16cid:durableId="1334449640">
    <w:abstractNumId w:val="41"/>
  </w:num>
  <w:num w:numId="68" w16cid:durableId="1318218189">
    <w:abstractNumId w:val="18"/>
  </w:num>
  <w:num w:numId="69" w16cid:durableId="772632314">
    <w:abstractNumId w:val="5"/>
  </w:num>
  <w:num w:numId="70" w16cid:durableId="1951349458">
    <w:abstractNumId w:val="55"/>
  </w:num>
  <w:num w:numId="71" w16cid:durableId="1849367308">
    <w:abstractNumId w:val="71"/>
  </w:num>
  <w:num w:numId="72" w16cid:durableId="709651788">
    <w:abstractNumId w:val="52"/>
  </w:num>
  <w:num w:numId="73" w16cid:durableId="1087463651">
    <w:abstractNumId w:val="21"/>
  </w:num>
  <w:num w:numId="74" w16cid:durableId="411466323">
    <w:abstractNumId w:val="6"/>
  </w:num>
  <w:num w:numId="75" w16cid:durableId="1160384302">
    <w:abstractNumId w:val="9"/>
  </w:num>
  <w:num w:numId="76" w16cid:durableId="452942014">
    <w:abstractNumId w:val="17"/>
  </w:num>
  <w:num w:numId="77" w16cid:durableId="1960064153">
    <w:abstractNumId w:val="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92"/>
    <w:rsid w:val="0002141C"/>
    <w:rsid w:val="00030058"/>
    <w:rsid w:val="0003187C"/>
    <w:rsid w:val="0006112E"/>
    <w:rsid w:val="00067950"/>
    <w:rsid w:val="000736F1"/>
    <w:rsid w:val="000753B0"/>
    <w:rsid w:val="000835F7"/>
    <w:rsid w:val="00093F31"/>
    <w:rsid w:val="00095E44"/>
    <w:rsid w:val="000B386D"/>
    <w:rsid w:val="000C1222"/>
    <w:rsid w:val="000D0862"/>
    <w:rsid w:val="000D5045"/>
    <w:rsid w:val="00104AB6"/>
    <w:rsid w:val="001175F6"/>
    <w:rsid w:val="00121990"/>
    <w:rsid w:val="00143595"/>
    <w:rsid w:val="00143DB5"/>
    <w:rsid w:val="00151A2F"/>
    <w:rsid w:val="00152BAE"/>
    <w:rsid w:val="00172ED8"/>
    <w:rsid w:val="001B043D"/>
    <w:rsid w:val="001E04C8"/>
    <w:rsid w:val="001E31CA"/>
    <w:rsid w:val="001E7A20"/>
    <w:rsid w:val="001F2DFD"/>
    <w:rsid w:val="001F3907"/>
    <w:rsid w:val="0021547B"/>
    <w:rsid w:val="00216804"/>
    <w:rsid w:val="002452BF"/>
    <w:rsid w:val="00254520"/>
    <w:rsid w:val="002579B7"/>
    <w:rsid w:val="00264D79"/>
    <w:rsid w:val="00272EC2"/>
    <w:rsid w:val="002846DC"/>
    <w:rsid w:val="00295DE0"/>
    <w:rsid w:val="00296FC1"/>
    <w:rsid w:val="002A364A"/>
    <w:rsid w:val="002B7B61"/>
    <w:rsid w:val="002F2710"/>
    <w:rsid w:val="002F7E72"/>
    <w:rsid w:val="00303050"/>
    <w:rsid w:val="003060BD"/>
    <w:rsid w:val="003064BB"/>
    <w:rsid w:val="0030699C"/>
    <w:rsid w:val="00316FC3"/>
    <w:rsid w:val="00335907"/>
    <w:rsid w:val="00343B77"/>
    <w:rsid w:val="003525CF"/>
    <w:rsid w:val="003753F4"/>
    <w:rsid w:val="003827EC"/>
    <w:rsid w:val="003846F0"/>
    <w:rsid w:val="00392616"/>
    <w:rsid w:val="003A200D"/>
    <w:rsid w:val="003A61D2"/>
    <w:rsid w:val="003A7533"/>
    <w:rsid w:val="003F2B1C"/>
    <w:rsid w:val="004012EC"/>
    <w:rsid w:val="0043102D"/>
    <w:rsid w:val="004346F5"/>
    <w:rsid w:val="00435980"/>
    <w:rsid w:val="00454179"/>
    <w:rsid w:val="004826CF"/>
    <w:rsid w:val="00482840"/>
    <w:rsid w:val="00482C3D"/>
    <w:rsid w:val="004A0DF1"/>
    <w:rsid w:val="004A156F"/>
    <w:rsid w:val="004A639A"/>
    <w:rsid w:val="004C04F1"/>
    <w:rsid w:val="004D215B"/>
    <w:rsid w:val="004D2D5E"/>
    <w:rsid w:val="004D3864"/>
    <w:rsid w:val="004D77A5"/>
    <w:rsid w:val="004E46EA"/>
    <w:rsid w:val="004F5B84"/>
    <w:rsid w:val="00502A0A"/>
    <w:rsid w:val="005164E8"/>
    <w:rsid w:val="00516516"/>
    <w:rsid w:val="00520B79"/>
    <w:rsid w:val="005429B5"/>
    <w:rsid w:val="005602D0"/>
    <w:rsid w:val="005827A2"/>
    <w:rsid w:val="005A6AC6"/>
    <w:rsid w:val="005B39F1"/>
    <w:rsid w:val="005B5DE0"/>
    <w:rsid w:val="005B6332"/>
    <w:rsid w:val="005C0304"/>
    <w:rsid w:val="005C193A"/>
    <w:rsid w:val="005C464B"/>
    <w:rsid w:val="005C579F"/>
    <w:rsid w:val="005E54BE"/>
    <w:rsid w:val="005F4C10"/>
    <w:rsid w:val="006045CA"/>
    <w:rsid w:val="00642172"/>
    <w:rsid w:val="00661F9D"/>
    <w:rsid w:val="00666165"/>
    <w:rsid w:val="0067540C"/>
    <w:rsid w:val="0068718C"/>
    <w:rsid w:val="006925C6"/>
    <w:rsid w:val="006A2839"/>
    <w:rsid w:val="006C30B8"/>
    <w:rsid w:val="006C33D0"/>
    <w:rsid w:val="006E11EF"/>
    <w:rsid w:val="006E55C8"/>
    <w:rsid w:val="006E74D0"/>
    <w:rsid w:val="006F75AC"/>
    <w:rsid w:val="0073761E"/>
    <w:rsid w:val="0075349E"/>
    <w:rsid w:val="007554C7"/>
    <w:rsid w:val="0077404C"/>
    <w:rsid w:val="007929E9"/>
    <w:rsid w:val="007952AE"/>
    <w:rsid w:val="00797BF9"/>
    <w:rsid w:val="007C670C"/>
    <w:rsid w:val="007C7107"/>
    <w:rsid w:val="007D4842"/>
    <w:rsid w:val="007D6E54"/>
    <w:rsid w:val="007E5610"/>
    <w:rsid w:val="00840908"/>
    <w:rsid w:val="00853849"/>
    <w:rsid w:val="008570B5"/>
    <w:rsid w:val="00861A84"/>
    <w:rsid w:val="00894298"/>
    <w:rsid w:val="008A73D4"/>
    <w:rsid w:val="008B747D"/>
    <w:rsid w:val="008D374E"/>
    <w:rsid w:val="008F1A3A"/>
    <w:rsid w:val="008F6C0D"/>
    <w:rsid w:val="0095437D"/>
    <w:rsid w:val="00964B66"/>
    <w:rsid w:val="0097603D"/>
    <w:rsid w:val="00977062"/>
    <w:rsid w:val="00994BF7"/>
    <w:rsid w:val="009A3D50"/>
    <w:rsid w:val="009B4C6F"/>
    <w:rsid w:val="009B7B02"/>
    <w:rsid w:val="009C1896"/>
    <w:rsid w:val="009C3242"/>
    <w:rsid w:val="009D3E4A"/>
    <w:rsid w:val="009D6108"/>
    <w:rsid w:val="009E063E"/>
    <w:rsid w:val="009E3EE1"/>
    <w:rsid w:val="009F297D"/>
    <w:rsid w:val="00A03A40"/>
    <w:rsid w:val="00A22451"/>
    <w:rsid w:val="00A25183"/>
    <w:rsid w:val="00A425A4"/>
    <w:rsid w:val="00A50E05"/>
    <w:rsid w:val="00A640F5"/>
    <w:rsid w:val="00A65A5E"/>
    <w:rsid w:val="00A73128"/>
    <w:rsid w:val="00A763A0"/>
    <w:rsid w:val="00A77F41"/>
    <w:rsid w:val="00A84075"/>
    <w:rsid w:val="00A862F7"/>
    <w:rsid w:val="00A8714C"/>
    <w:rsid w:val="00AB41A3"/>
    <w:rsid w:val="00AC1F92"/>
    <w:rsid w:val="00AD1C30"/>
    <w:rsid w:val="00AE74C7"/>
    <w:rsid w:val="00AF2BA9"/>
    <w:rsid w:val="00B04C13"/>
    <w:rsid w:val="00B13B7D"/>
    <w:rsid w:val="00B262CF"/>
    <w:rsid w:val="00B83756"/>
    <w:rsid w:val="00B855BA"/>
    <w:rsid w:val="00B912E9"/>
    <w:rsid w:val="00BA3125"/>
    <w:rsid w:val="00BD5DEE"/>
    <w:rsid w:val="00C048DA"/>
    <w:rsid w:val="00C16BD8"/>
    <w:rsid w:val="00C272C7"/>
    <w:rsid w:val="00C345BC"/>
    <w:rsid w:val="00C4158B"/>
    <w:rsid w:val="00C5421C"/>
    <w:rsid w:val="00C63C71"/>
    <w:rsid w:val="00C930C7"/>
    <w:rsid w:val="00C9608B"/>
    <w:rsid w:val="00CA2F13"/>
    <w:rsid w:val="00CC1FED"/>
    <w:rsid w:val="00D0245D"/>
    <w:rsid w:val="00D044BF"/>
    <w:rsid w:val="00D23E6C"/>
    <w:rsid w:val="00D336F7"/>
    <w:rsid w:val="00D3640D"/>
    <w:rsid w:val="00D538E5"/>
    <w:rsid w:val="00D5691D"/>
    <w:rsid w:val="00D70728"/>
    <w:rsid w:val="00D73A31"/>
    <w:rsid w:val="00D81F3B"/>
    <w:rsid w:val="00DA3CA5"/>
    <w:rsid w:val="00DA770E"/>
    <w:rsid w:val="00DB6EC1"/>
    <w:rsid w:val="00DD0603"/>
    <w:rsid w:val="00DD6E92"/>
    <w:rsid w:val="00DD7A94"/>
    <w:rsid w:val="00DF4392"/>
    <w:rsid w:val="00E00592"/>
    <w:rsid w:val="00E110ED"/>
    <w:rsid w:val="00E36DFE"/>
    <w:rsid w:val="00E71A99"/>
    <w:rsid w:val="00E86C9C"/>
    <w:rsid w:val="00E95B81"/>
    <w:rsid w:val="00EB506C"/>
    <w:rsid w:val="00EB6010"/>
    <w:rsid w:val="00EB73DE"/>
    <w:rsid w:val="00ED6757"/>
    <w:rsid w:val="00EE0EB7"/>
    <w:rsid w:val="00EF1E33"/>
    <w:rsid w:val="00F060B6"/>
    <w:rsid w:val="00F17134"/>
    <w:rsid w:val="00F2602E"/>
    <w:rsid w:val="00F307C1"/>
    <w:rsid w:val="00F35EF6"/>
    <w:rsid w:val="00F61E31"/>
    <w:rsid w:val="00F63858"/>
    <w:rsid w:val="00F70244"/>
    <w:rsid w:val="00F723B1"/>
    <w:rsid w:val="00F832B9"/>
    <w:rsid w:val="00F84901"/>
    <w:rsid w:val="00F921D9"/>
    <w:rsid w:val="00F95DE7"/>
    <w:rsid w:val="00FA143F"/>
    <w:rsid w:val="00FA65DC"/>
    <w:rsid w:val="00FD1EAD"/>
    <w:rsid w:val="00FE2F67"/>
    <w:rsid w:val="00FE74EE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0311F"/>
  <w15:docId w15:val="{624E05B0-0C70-416E-8C6D-D109B11C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B79"/>
    <w:pPr>
      <w:spacing w:line="400" w:lineRule="exact"/>
    </w:pPr>
  </w:style>
  <w:style w:type="paragraph" w:styleId="1">
    <w:name w:val="heading 1"/>
    <w:basedOn w:val="Heading"/>
    <w:next w:val="Textbody"/>
    <w:uiPriority w:val="9"/>
    <w:qFormat/>
    <w:rsid w:val="00D5691D"/>
    <w:pPr>
      <w:spacing w:beforeLines="50" w:before="50" w:line="360" w:lineRule="auto"/>
      <w:outlineLvl w:val="0"/>
    </w:pPr>
    <w:rPr>
      <w:bCs/>
    </w:rPr>
  </w:style>
  <w:style w:type="paragraph" w:styleId="2">
    <w:name w:val="heading 2"/>
    <w:basedOn w:val="Heading"/>
    <w:next w:val="Textbody"/>
    <w:uiPriority w:val="9"/>
    <w:unhideWhenUsed/>
    <w:qFormat/>
    <w:rsid w:val="00D5691D"/>
    <w:pPr>
      <w:spacing w:beforeLines="50" w:before="50" w:line="312" w:lineRule="auto"/>
      <w:outlineLvl w:val="1"/>
    </w:pPr>
    <w:rPr>
      <w:bCs/>
    </w:rPr>
  </w:style>
  <w:style w:type="paragraph" w:styleId="3">
    <w:name w:val="heading 3"/>
    <w:basedOn w:val="Heading"/>
    <w:next w:val="Textbody"/>
    <w:uiPriority w:val="9"/>
    <w:unhideWhenUsed/>
    <w:qFormat/>
    <w:rsid w:val="00D5691D"/>
    <w:pPr>
      <w:spacing w:beforeLines="50" w:before="50" w:line="288" w:lineRule="auto"/>
      <w:outlineLvl w:val="2"/>
    </w:pPr>
    <w:rPr>
      <w:bCs/>
    </w:rPr>
  </w:style>
  <w:style w:type="paragraph" w:styleId="4">
    <w:name w:val="heading 4"/>
    <w:basedOn w:val="Heading"/>
    <w:next w:val="Textbody"/>
    <w:uiPriority w:val="9"/>
    <w:unhideWhenUsed/>
    <w:qFormat/>
    <w:rsid w:val="00D5691D"/>
    <w:pPr>
      <w:spacing w:beforeLines="50" w:before="50"/>
      <w:outlineLvl w:val="3"/>
    </w:pPr>
    <w:rPr>
      <w:bCs/>
      <w:iCs/>
    </w:rPr>
  </w:style>
  <w:style w:type="paragraph" w:styleId="5">
    <w:name w:val="heading 5"/>
    <w:basedOn w:val="Heading"/>
    <w:next w:val="Textbody"/>
    <w:uiPriority w:val="9"/>
    <w:semiHidden/>
    <w:unhideWhenUsed/>
    <w:qFormat/>
    <w:rsid w:val="00D5691D"/>
    <w:pPr>
      <w:spacing w:beforeLines="50" w:before="50"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link w:val="ab"/>
    <w:uiPriority w:val="99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c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d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e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  <w:style w:type="paragraph" w:styleId="af">
    <w:name w:val="List Paragraph"/>
    <w:aliases w:val="卑南壹"/>
    <w:basedOn w:val="a"/>
    <w:link w:val="af0"/>
    <w:qFormat/>
    <w:rsid w:val="00797BF9"/>
    <w:pPr>
      <w:ind w:leftChars="200" w:left="480"/>
    </w:pPr>
    <w:rPr>
      <w:szCs w:val="21"/>
    </w:rPr>
  </w:style>
  <w:style w:type="paragraph" w:styleId="af1">
    <w:name w:val="TOC Heading"/>
    <w:basedOn w:val="1"/>
    <w:next w:val="a"/>
    <w:uiPriority w:val="39"/>
    <w:unhideWhenUsed/>
    <w:qFormat/>
    <w:rsid w:val="00EB506C"/>
    <w:pPr>
      <w:keepLines/>
      <w:widowControl/>
      <w:suppressAutoHyphens w:val="0"/>
      <w:wordWrap/>
      <w:overflowPunct/>
      <w:autoSpaceDE/>
      <w:autoSpaceDN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bidi="ar-SA"/>
    </w:rPr>
  </w:style>
  <w:style w:type="paragraph" w:styleId="12">
    <w:name w:val="toc 1"/>
    <w:basedOn w:val="a"/>
    <w:next w:val="a"/>
    <w:autoRedefine/>
    <w:uiPriority w:val="39"/>
    <w:unhideWhenUsed/>
    <w:rsid w:val="00EB506C"/>
  </w:style>
  <w:style w:type="paragraph" w:styleId="23">
    <w:name w:val="toc 2"/>
    <w:basedOn w:val="a"/>
    <w:next w:val="a"/>
    <w:autoRedefine/>
    <w:uiPriority w:val="39"/>
    <w:unhideWhenUsed/>
    <w:rsid w:val="00EB506C"/>
    <w:pPr>
      <w:ind w:leftChars="200" w:left="480"/>
    </w:pPr>
  </w:style>
  <w:style w:type="paragraph" w:styleId="33">
    <w:name w:val="toc 3"/>
    <w:basedOn w:val="a"/>
    <w:next w:val="a"/>
    <w:autoRedefine/>
    <w:uiPriority w:val="39"/>
    <w:unhideWhenUsed/>
    <w:rsid w:val="00EB506C"/>
    <w:pPr>
      <w:ind w:leftChars="400" w:left="960"/>
    </w:pPr>
  </w:style>
  <w:style w:type="character" w:styleId="af2">
    <w:name w:val="Hyperlink"/>
    <w:basedOn w:val="a0"/>
    <w:uiPriority w:val="99"/>
    <w:unhideWhenUsed/>
    <w:rsid w:val="00EB506C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EB506C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EB506C"/>
    <w:rPr>
      <w:rFonts w:asciiTheme="majorHAnsi" w:eastAsiaTheme="majorEastAsia" w:hAnsiTheme="majorHAnsi"/>
      <w:sz w:val="18"/>
      <w:szCs w:val="16"/>
    </w:rPr>
  </w:style>
  <w:style w:type="character" w:styleId="af5">
    <w:name w:val="Unresolved Mention"/>
    <w:basedOn w:val="a0"/>
    <w:uiPriority w:val="99"/>
    <w:semiHidden/>
    <w:unhideWhenUsed/>
    <w:rsid w:val="006E74D0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1E04C8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清單段落 字元"/>
    <w:aliases w:val="卑南壹 字元"/>
    <w:link w:val="af"/>
    <w:uiPriority w:val="34"/>
    <w:rsid w:val="00E00592"/>
    <w:rPr>
      <w:szCs w:val="21"/>
    </w:rPr>
  </w:style>
  <w:style w:type="character" w:customStyle="1" w:styleId="ab">
    <w:name w:val="頁尾 字元"/>
    <w:basedOn w:val="a0"/>
    <w:link w:val="aa"/>
    <w:uiPriority w:val="99"/>
    <w:rsid w:val="00FD1EAD"/>
    <w:rPr>
      <w:sz w:val="24"/>
    </w:rPr>
  </w:style>
  <w:style w:type="character" w:styleId="af7">
    <w:name w:val="annotation reference"/>
    <w:basedOn w:val="a0"/>
    <w:uiPriority w:val="99"/>
    <w:semiHidden/>
    <w:unhideWhenUsed/>
    <w:rsid w:val="00A425A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425A4"/>
  </w:style>
  <w:style w:type="character" w:customStyle="1" w:styleId="af9">
    <w:name w:val="註解文字 字元"/>
    <w:basedOn w:val="a0"/>
    <w:link w:val="af8"/>
    <w:uiPriority w:val="99"/>
    <w:semiHidden/>
    <w:rsid w:val="00A425A4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425A4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A425A4"/>
    <w:rPr>
      <w:b/>
      <w:bCs/>
    </w:rPr>
  </w:style>
  <w:style w:type="paragraph" w:styleId="afc">
    <w:name w:val="Date"/>
    <w:basedOn w:val="a"/>
    <w:next w:val="a"/>
    <w:link w:val="afd"/>
    <w:uiPriority w:val="99"/>
    <w:semiHidden/>
    <w:unhideWhenUsed/>
    <w:rsid w:val="000753B0"/>
    <w:pPr>
      <w:jc w:val="right"/>
    </w:pPr>
  </w:style>
  <w:style w:type="character" w:customStyle="1" w:styleId="afd">
    <w:name w:val="日期 字元"/>
    <w:basedOn w:val="a0"/>
    <w:link w:val="afc"/>
    <w:uiPriority w:val="99"/>
    <w:semiHidden/>
    <w:rsid w:val="0007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DC%20ODF%20Application%20Tools%206\share\template\common\NDC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556B-7002-4683-828D-C60EEAAC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3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IEET-Kathy</dc:creator>
  <cp:lastModifiedBy>吳佳儒</cp:lastModifiedBy>
  <cp:revision>2</cp:revision>
  <cp:lastPrinted>2021-07-08T09:33:00Z</cp:lastPrinted>
  <dcterms:created xsi:type="dcterms:W3CDTF">2025-09-11T08:52:00Z</dcterms:created>
  <dcterms:modified xsi:type="dcterms:W3CDTF">2025-09-11T08:52:00Z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